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8FA9F" w14:textId="77777777" w:rsidR="006C39C8" w:rsidRDefault="006C39C8" w:rsidP="006C39C8">
      <w:r w:rsidRPr="006C39C8">
        <w:rPr>
          <w:b/>
          <w:bCs/>
        </w:rPr>
        <w:t>Purpose:</w:t>
      </w:r>
      <w:r>
        <w:t xml:space="preserve"> Use this form to request a compensation review for eligible employees (Non-MPP*). A compensation-only change will be processed through an in-range progression.</w:t>
      </w:r>
    </w:p>
    <w:p w14:paraId="4A738179" w14:textId="77777777" w:rsidR="006C39C8" w:rsidRPr="006C39C8" w:rsidRDefault="006C39C8" w:rsidP="006C39C8">
      <w:pPr>
        <w:spacing w:after="0"/>
        <w:contextualSpacing/>
        <w:rPr>
          <w:b/>
          <w:bCs/>
        </w:rPr>
      </w:pPr>
      <w:r w:rsidRPr="006C39C8">
        <w:rPr>
          <w:b/>
          <w:bCs/>
        </w:rPr>
        <w:t>Instructions:</w:t>
      </w:r>
    </w:p>
    <w:p w14:paraId="4C3AE562" w14:textId="67D7AFAA" w:rsidR="006C39C8" w:rsidRDefault="006C39C8" w:rsidP="006C39C8">
      <w:pPr>
        <w:pStyle w:val="ListParagraph"/>
        <w:numPr>
          <w:ilvl w:val="0"/>
          <w:numId w:val="11"/>
        </w:numPr>
      </w:pPr>
      <w:r>
        <w:t>C</w:t>
      </w:r>
      <w:r w:rsidR="00A62DE4">
        <w:t>o</w:t>
      </w:r>
      <w:r>
        <w:t>mplete sections 1-5.</w:t>
      </w:r>
    </w:p>
    <w:p w14:paraId="0A7EC60F" w14:textId="1E537594" w:rsidR="006C39C8" w:rsidRDefault="006C39C8" w:rsidP="006C39C8">
      <w:pPr>
        <w:pStyle w:val="ListParagraph"/>
        <w:numPr>
          <w:ilvl w:val="0"/>
          <w:numId w:val="11"/>
        </w:numPr>
      </w:pPr>
      <w:r>
        <w:t xml:space="preserve">Forward completed form via email to </w:t>
      </w:r>
      <w:r w:rsidR="00A62DE4">
        <w:t>Class/Comp</w:t>
      </w:r>
      <w:r>
        <w:t xml:space="preserve"> </w:t>
      </w:r>
      <w:hyperlink r:id="rId8" w:history="1">
        <w:r w:rsidRPr="006C39C8">
          <w:rPr>
            <w:rStyle w:val="Hyperlink"/>
          </w:rPr>
          <w:t>classcomp@sjsu.edu</w:t>
        </w:r>
      </w:hyperlink>
      <w:r>
        <w:t xml:space="preserve">. </w:t>
      </w:r>
    </w:p>
    <w:p w14:paraId="19C5174A" w14:textId="0CE66DCB" w:rsidR="006C39C8" w:rsidRDefault="006C39C8" w:rsidP="00DF1E27">
      <w:pPr>
        <w:pStyle w:val="ListParagraph"/>
        <w:numPr>
          <w:ilvl w:val="0"/>
          <w:numId w:val="11"/>
        </w:numPr>
        <w:contextualSpacing w:val="0"/>
      </w:pPr>
      <w:r>
        <w:t>If the rationale for the review includes changes to responsibilities, include an updated Position Description (PD) as well as a copy of the previously approved PD.</w:t>
      </w:r>
    </w:p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85"/>
        <w:gridCol w:w="76"/>
        <w:gridCol w:w="14"/>
        <w:gridCol w:w="19"/>
        <w:gridCol w:w="1216"/>
        <w:gridCol w:w="606"/>
        <w:gridCol w:w="698"/>
        <w:gridCol w:w="523"/>
        <w:gridCol w:w="1073"/>
        <w:gridCol w:w="268"/>
        <w:gridCol w:w="566"/>
        <w:gridCol w:w="963"/>
        <w:gridCol w:w="702"/>
        <w:gridCol w:w="1443"/>
        <w:gridCol w:w="268"/>
        <w:gridCol w:w="1552"/>
        <w:gridCol w:w="379"/>
        <w:gridCol w:w="273"/>
      </w:tblGrid>
      <w:tr w:rsidR="006C39C8" w:rsidRPr="006C39C8" w14:paraId="43020066" w14:textId="77777777" w:rsidTr="008E35CE">
        <w:trPr>
          <w:trHeight w:val="144"/>
        </w:trPr>
        <w:tc>
          <w:tcPr>
            <w:tcW w:w="1107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0A5B6" w14:textId="5D1B4991" w:rsidR="006C39C8" w:rsidRPr="006C39C8" w:rsidRDefault="006C39C8" w:rsidP="006C39C8">
            <w:pPr>
              <w:pStyle w:val="ListParagraph"/>
              <w:numPr>
                <w:ilvl w:val="0"/>
                <w:numId w:val="12"/>
              </w:numPr>
              <w:spacing w:before="40" w:after="40"/>
              <w:ind w:left="420"/>
              <w:rPr>
                <w:b/>
                <w:bCs/>
              </w:rPr>
            </w:pPr>
            <w:r w:rsidRPr="006C39C8">
              <w:rPr>
                <w:b/>
                <w:bCs/>
              </w:rPr>
              <w:t>REQUESTOR INFORMATION</w:t>
            </w:r>
          </w:p>
        </w:tc>
      </w:tr>
      <w:tr w:rsidR="005A57B9" w14:paraId="25F7D180" w14:textId="77777777" w:rsidTr="008E35CE">
        <w:tc>
          <w:tcPr>
            <w:tcW w:w="540" w:type="dxa"/>
            <w:gridSpan w:val="5"/>
            <w:tcBorders>
              <w:top w:val="single" w:sz="4" w:space="0" w:color="auto"/>
            </w:tcBorders>
            <w:vAlign w:val="center"/>
          </w:tcPr>
          <w:p w14:paraId="3ED61542" w14:textId="0DFFAD28" w:rsidR="006C39C8" w:rsidRDefault="005A57B9" w:rsidP="005705D3">
            <w:pPr>
              <w:spacing w:before="120"/>
              <w:jc w:val="right"/>
            </w:pPr>
            <w:r>
              <w:rPr>
                <w:rFonts w:eastAsiaTheme="minorHAnsi"/>
                <w:szCs w:val="22"/>
              </w:rPr>
              <w:object w:dxaOrig="1440" w:dyaOrig="1440" w14:anchorId="1940C5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5pt;height:19.5pt" o:ole="">
                  <v:imagedata r:id="rId9" o:title=""/>
                </v:shape>
                <w:control r:id="rId10" w:name="OptionButton1" w:shapeid="_x0000_i1041"/>
              </w:objec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  <w:vAlign w:val="center"/>
          </w:tcPr>
          <w:p w14:paraId="35FA5467" w14:textId="0506F5AD" w:rsidR="006C39C8" w:rsidRDefault="006C39C8" w:rsidP="005705D3">
            <w:pPr>
              <w:spacing w:before="120"/>
            </w:pPr>
            <w:r>
              <w:t>Employee</w:t>
            </w: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5F84BB93" w14:textId="54226B5D" w:rsidR="006C39C8" w:rsidRDefault="005A57B9" w:rsidP="005705D3">
            <w:pPr>
              <w:spacing w:before="120"/>
            </w:pPr>
            <w:r>
              <w:rPr>
                <w:rFonts w:eastAsiaTheme="minorHAnsi"/>
                <w:szCs w:val="22"/>
              </w:rPr>
              <w:object w:dxaOrig="1440" w:dyaOrig="1440" w14:anchorId="195B4667">
                <v:shape id="_x0000_i1035" type="#_x0000_t75" style="width:19.5pt;height:19.5pt" o:ole="">
                  <v:imagedata r:id="rId11" o:title=""/>
                </v:shape>
                <w:control r:id="rId12" w:name="OptionButton2" w:shapeid="_x0000_i1035"/>
              </w:object>
            </w:r>
          </w:p>
        </w:tc>
        <w:tc>
          <w:tcPr>
            <w:tcW w:w="7487" w:type="dxa"/>
            <w:gridSpan w:val="10"/>
            <w:tcBorders>
              <w:top w:val="single" w:sz="4" w:space="0" w:color="auto"/>
            </w:tcBorders>
            <w:vAlign w:val="center"/>
          </w:tcPr>
          <w:p w14:paraId="021CCD2C" w14:textId="117B5E62" w:rsidR="006C39C8" w:rsidRDefault="006C39C8" w:rsidP="005705D3">
            <w:pPr>
              <w:spacing w:before="120"/>
            </w:pPr>
            <w:r w:rsidRPr="006C39C8">
              <w:t>Appropriate Administrator (Immediate non-bargaining supervisor)</w:t>
            </w:r>
          </w:p>
        </w:tc>
      </w:tr>
      <w:tr w:rsidR="006C39C8" w14:paraId="04812A31" w14:textId="77777777" w:rsidTr="008E35CE">
        <w:tc>
          <w:tcPr>
            <w:tcW w:w="11070" w:type="dxa"/>
            <w:gridSpan w:val="19"/>
          </w:tcPr>
          <w:p w14:paraId="6111D765" w14:textId="77777777" w:rsidR="006C39C8" w:rsidRDefault="006C39C8" w:rsidP="006C39C8"/>
        </w:tc>
      </w:tr>
      <w:tr w:rsidR="006C39C8" w14:paraId="25A1B79C" w14:textId="77777777" w:rsidTr="008E35CE">
        <w:trPr>
          <w:trHeight w:val="360"/>
        </w:trPr>
        <w:tc>
          <w:tcPr>
            <w:tcW w:w="6453" w:type="dxa"/>
            <w:gridSpan w:val="13"/>
            <w:tcBorders>
              <w:right w:val="single" w:sz="4" w:space="0" w:color="D9D9D9" w:themeColor="background1" w:themeShade="D9"/>
            </w:tcBorders>
            <w:vAlign w:val="center"/>
          </w:tcPr>
          <w:p w14:paraId="6A3C4DE0" w14:textId="6F06688B" w:rsidR="006C39C8" w:rsidRDefault="006C39C8" w:rsidP="006C39C8">
            <w:r w:rsidRPr="006C39C8">
              <w:t>Date submitted to Appropriate Administrator, if applicable</w:t>
            </w:r>
            <w:r>
              <w:t>†</w:t>
            </w:r>
          </w:p>
        </w:tc>
        <w:sdt>
          <w:sdtPr>
            <w:alias w:val="date_submitted"/>
            <w:tag w:val="date_submitted"/>
            <w:id w:val="-1837290055"/>
            <w:lock w:val="sdtLocked"/>
            <w:placeholder>
              <w:docPart w:val="D29FC666D65841AEA03EA6242DAF0AE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344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6846D6F" w14:textId="6379A613" w:rsidR="006C39C8" w:rsidRDefault="00DB7B37" w:rsidP="006C39C8">
                <w:r>
                  <w:rPr>
                    <w:rStyle w:val="PlaceholderText"/>
                  </w:rPr>
                  <w:t>e</w:t>
                </w:r>
                <w:r w:rsidRPr="00886A86">
                  <w:rPr>
                    <w:rStyle w:val="PlaceholderText"/>
                  </w:rPr>
                  <w:t>nter a date</w:t>
                </w:r>
              </w:p>
            </w:tc>
          </w:sdtContent>
        </w:sdt>
        <w:tc>
          <w:tcPr>
            <w:tcW w:w="273" w:type="dxa"/>
            <w:tcBorders>
              <w:left w:val="single" w:sz="4" w:space="0" w:color="D9D9D9" w:themeColor="background1" w:themeShade="D9"/>
            </w:tcBorders>
            <w:vAlign w:val="center"/>
          </w:tcPr>
          <w:p w14:paraId="4166F3BF" w14:textId="77777777" w:rsidR="006C39C8" w:rsidRDefault="006C39C8" w:rsidP="006C39C8"/>
        </w:tc>
      </w:tr>
      <w:tr w:rsidR="006C39C8" w14:paraId="07B8D49E" w14:textId="77777777" w:rsidTr="008E35CE">
        <w:tc>
          <w:tcPr>
            <w:tcW w:w="11070" w:type="dxa"/>
            <w:gridSpan w:val="19"/>
            <w:tcBorders>
              <w:bottom w:val="single" w:sz="4" w:space="0" w:color="auto"/>
            </w:tcBorders>
          </w:tcPr>
          <w:p w14:paraId="1D09456B" w14:textId="77777777" w:rsidR="006C39C8" w:rsidRDefault="006C39C8" w:rsidP="006C39C8"/>
        </w:tc>
      </w:tr>
      <w:tr w:rsidR="00AB1A59" w14:paraId="5A2028C6" w14:textId="77777777" w:rsidTr="008E35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11070" w:type="dxa"/>
            <w:gridSpan w:val="19"/>
            <w:tcBorders>
              <w:left w:val="nil"/>
              <w:bottom w:val="nil"/>
              <w:right w:val="nil"/>
            </w:tcBorders>
          </w:tcPr>
          <w:p w14:paraId="356761D0" w14:textId="77777777" w:rsidR="00AB1A59" w:rsidRDefault="00AB1A59" w:rsidP="006C39C8"/>
        </w:tc>
      </w:tr>
      <w:tr w:rsidR="00AB1A59" w:rsidRPr="00D641CF" w14:paraId="363BD31F" w14:textId="77777777" w:rsidTr="008E35CE">
        <w:trPr>
          <w:trHeight w:val="288"/>
        </w:trPr>
        <w:tc>
          <w:tcPr>
            <w:tcW w:w="5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2308D" w14:textId="7B90CD34" w:rsidR="00AB1A59" w:rsidRPr="00D641CF" w:rsidRDefault="00AB1A59" w:rsidP="00A56715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0563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D6D03" w14:textId="77777777" w:rsidR="00AB1A59" w:rsidRPr="00D641CF" w:rsidRDefault="00AB1A59" w:rsidP="00A56715">
            <w:pPr>
              <w:rPr>
                <w:b/>
                <w:bCs/>
              </w:rPr>
            </w:pPr>
            <w:r w:rsidRPr="00D641CF">
              <w:rPr>
                <w:b/>
                <w:bCs/>
              </w:rPr>
              <w:t>EMPLOYEE INFORMATION</w:t>
            </w:r>
          </w:p>
        </w:tc>
      </w:tr>
      <w:tr w:rsidR="00AB1A59" w14:paraId="2052065B" w14:textId="77777777" w:rsidTr="008E35CE">
        <w:tc>
          <w:tcPr>
            <w:tcW w:w="5490" w:type="dxa"/>
            <w:gridSpan w:val="12"/>
            <w:tcBorders>
              <w:bottom w:val="nil"/>
              <w:right w:val="single" w:sz="4" w:space="0" w:color="auto"/>
            </w:tcBorders>
          </w:tcPr>
          <w:p w14:paraId="301F2D98" w14:textId="77777777" w:rsidR="00AB1A59" w:rsidRDefault="00AB1A59" w:rsidP="00A56715">
            <w:pPr>
              <w:spacing w:before="40"/>
            </w:pPr>
            <w:r>
              <w:t>Last Name:</w:t>
            </w:r>
          </w:p>
        </w:tc>
        <w:tc>
          <w:tcPr>
            <w:tcW w:w="5580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14:paraId="3724F82F" w14:textId="77777777" w:rsidR="00AB1A59" w:rsidRDefault="00AB1A59" w:rsidP="00A56715">
            <w:pPr>
              <w:spacing w:before="40"/>
            </w:pPr>
            <w:r>
              <w:t>First Name:</w:t>
            </w:r>
          </w:p>
        </w:tc>
      </w:tr>
      <w:tr w:rsidR="00AB1A59" w14:paraId="11CB75B9" w14:textId="77777777" w:rsidTr="008E35CE">
        <w:trPr>
          <w:trHeight w:val="432"/>
        </w:trPr>
        <w:sdt>
          <w:sdtPr>
            <w:alias w:val="empl_last_name"/>
            <w:tag w:val="empl_last_name"/>
            <w:id w:val="-934972517"/>
            <w:lock w:val="sdtLocked"/>
            <w:placeholder>
              <w:docPart w:val="6B822772D6E744E1AF04A7806AD9CD59"/>
            </w:placeholder>
            <w:showingPlcHdr/>
          </w:sdtPr>
          <w:sdtEndPr/>
          <w:sdtContent>
            <w:tc>
              <w:tcPr>
                <w:tcW w:w="5490" w:type="dxa"/>
                <w:gridSpan w:val="12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5CA9E63" w14:textId="3CEE9BC7" w:rsidR="00AB1A59" w:rsidRDefault="00FD01AE" w:rsidP="00912C12">
                <w:r w:rsidRPr="00886A86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alias w:val="empl_first_name"/>
            <w:tag w:val="empl_first_name"/>
            <w:id w:val="127141494"/>
            <w:lock w:val="sdtLocked"/>
            <w:placeholder>
              <w:docPart w:val="6559D6BD9FD04CF6AE4FD743474DC95E"/>
            </w:placeholder>
            <w:showingPlcHdr/>
          </w:sdtPr>
          <w:sdtEndPr/>
          <w:sdtContent>
            <w:tc>
              <w:tcPr>
                <w:tcW w:w="5580" w:type="dxa"/>
                <w:gridSpan w:val="7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92B00D3" w14:textId="56188342" w:rsidR="00AB1A59" w:rsidRDefault="00FD01AE" w:rsidP="00912C12">
                <w:r w:rsidRPr="00886A86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AB1A59" w14:paraId="631B6E8F" w14:textId="77777777" w:rsidTr="008E35CE">
        <w:tc>
          <w:tcPr>
            <w:tcW w:w="5490" w:type="dxa"/>
            <w:gridSpan w:val="12"/>
            <w:tcBorders>
              <w:top w:val="single" w:sz="4" w:space="0" w:color="auto"/>
              <w:bottom w:val="nil"/>
            </w:tcBorders>
          </w:tcPr>
          <w:p w14:paraId="456FF03B" w14:textId="77777777" w:rsidR="00AB1A59" w:rsidRDefault="00AB1A59" w:rsidP="00A56715">
            <w:pPr>
              <w:spacing w:before="40"/>
            </w:pPr>
            <w:r>
              <w:t>Department Name: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bottom w:val="nil"/>
            </w:tcBorders>
          </w:tcPr>
          <w:p w14:paraId="725FDFD9" w14:textId="77777777" w:rsidR="00AB1A59" w:rsidRDefault="00AB1A59" w:rsidP="00A56715">
            <w:pPr>
              <w:spacing w:before="40"/>
            </w:pPr>
          </w:p>
        </w:tc>
      </w:tr>
      <w:tr w:rsidR="00AB1A59" w14:paraId="6054D0B9" w14:textId="77777777" w:rsidTr="008E35CE">
        <w:trPr>
          <w:trHeight w:val="432"/>
        </w:trPr>
        <w:sdt>
          <w:sdtPr>
            <w:alias w:val="empl_department_name"/>
            <w:tag w:val="empl_department_name"/>
            <w:id w:val="-923185568"/>
            <w:lock w:val="sdtLocked"/>
            <w:placeholder>
              <w:docPart w:val="65662321B46B4D5DA7E7B45CE4524BD5"/>
            </w:placeholder>
            <w:showingPlcHdr/>
          </w:sdtPr>
          <w:sdtEndPr/>
          <w:sdtContent>
            <w:tc>
              <w:tcPr>
                <w:tcW w:w="5490" w:type="dxa"/>
                <w:gridSpan w:val="12"/>
                <w:tcBorders>
                  <w:top w:val="nil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E6D3EFD" w14:textId="19F0A381" w:rsidR="00AB1A59" w:rsidRDefault="00FD01AE" w:rsidP="00912C12">
                <w:r w:rsidRPr="00886A86"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5580" w:type="dxa"/>
            <w:gridSpan w:val="7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63DFD" w14:textId="77777777" w:rsidR="00AB1A59" w:rsidRDefault="00AB1A59" w:rsidP="00912C12"/>
        </w:tc>
      </w:tr>
      <w:tr w:rsidR="00AB1A59" w14:paraId="39F03398" w14:textId="77777777" w:rsidTr="008E35CE">
        <w:tc>
          <w:tcPr>
            <w:tcW w:w="3583" w:type="dxa"/>
            <w:gridSpan w:val="9"/>
            <w:tcBorders>
              <w:bottom w:val="nil"/>
              <w:right w:val="single" w:sz="4" w:space="0" w:color="auto"/>
            </w:tcBorders>
          </w:tcPr>
          <w:p w14:paraId="30D843CA" w14:textId="77777777" w:rsidR="00AB1A59" w:rsidRDefault="00AB1A59" w:rsidP="00A56715">
            <w:pPr>
              <w:spacing w:before="40"/>
            </w:pPr>
            <w:r>
              <w:t>Position Number:</w:t>
            </w:r>
          </w:p>
        </w:tc>
        <w:tc>
          <w:tcPr>
            <w:tcW w:w="357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D7C83" w14:textId="77777777" w:rsidR="00AB1A59" w:rsidRDefault="00AB1A59" w:rsidP="00A56715">
            <w:pPr>
              <w:spacing w:before="40"/>
            </w:pPr>
            <w:r>
              <w:t>Phone:</w:t>
            </w:r>
          </w:p>
        </w:tc>
        <w:tc>
          <w:tcPr>
            <w:tcW w:w="3915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14:paraId="618EAF84" w14:textId="77777777" w:rsidR="00AB1A59" w:rsidRDefault="00AB1A59" w:rsidP="00A56715">
            <w:pPr>
              <w:spacing w:before="40"/>
            </w:pPr>
            <w:r>
              <w:t>SJSU ID:</w:t>
            </w:r>
          </w:p>
        </w:tc>
      </w:tr>
      <w:tr w:rsidR="005A57B9" w14:paraId="2F7F9F87" w14:textId="77777777" w:rsidTr="008E35CE">
        <w:trPr>
          <w:trHeight w:val="432"/>
        </w:trPr>
        <w:sdt>
          <w:sdtPr>
            <w:alias w:val="empl_position_number"/>
            <w:tag w:val="empl_position_number"/>
            <w:id w:val="1666430406"/>
            <w:lock w:val="sdtLocked"/>
            <w:placeholder>
              <w:docPart w:val="35D721153B3E43EC83851865FC2F90E3"/>
            </w:placeholder>
            <w:showingPlcHdr/>
          </w:sdtPr>
          <w:sdtEndPr/>
          <w:sdtContent>
            <w:tc>
              <w:tcPr>
                <w:tcW w:w="3583" w:type="dxa"/>
                <w:gridSpan w:val="9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EF8237D" w14:textId="645184BF" w:rsidR="00AB1A59" w:rsidRDefault="00FD01AE" w:rsidP="00912C12">
                <w:r w:rsidRPr="00886A86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alias w:val="empl_phone"/>
            <w:tag w:val="empl_phone"/>
            <w:id w:val="5573606"/>
            <w:lock w:val="sdtLocked"/>
            <w:placeholder>
              <w:docPart w:val="132F8BBDB1D84A788943F176CC0BAFA9"/>
            </w:placeholder>
            <w:showingPlcHdr/>
          </w:sdtPr>
          <w:sdtEndPr/>
          <w:sdtContent>
            <w:tc>
              <w:tcPr>
                <w:tcW w:w="3572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0764103" w14:textId="324AF4FA" w:rsidR="00AB1A59" w:rsidRDefault="00FD01AE" w:rsidP="00912C12">
                <w:r w:rsidRPr="00886A86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alias w:val="empl_id"/>
            <w:tag w:val="empl_id"/>
            <w:id w:val="-1675570550"/>
            <w:lock w:val="sdtLocked"/>
            <w:placeholder>
              <w:docPart w:val="6427A79F095549CDB3A6D7ECE650BAA5"/>
            </w:placeholder>
            <w:showingPlcHdr/>
          </w:sdtPr>
          <w:sdtEndPr/>
          <w:sdtContent>
            <w:tc>
              <w:tcPr>
                <w:tcW w:w="3915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3A8D851" w14:textId="001981AE" w:rsidR="00AB1A59" w:rsidRDefault="00FD01AE" w:rsidP="00912C12">
                <w:r w:rsidRPr="00886A86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AB1A59" w14:paraId="7F5AFD77" w14:textId="77777777" w:rsidTr="008E35CE">
        <w:trPr>
          <w:trHeight w:hRule="exact" w:val="144"/>
        </w:trPr>
        <w:tc>
          <w:tcPr>
            <w:tcW w:w="1107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7BA82" w14:textId="77777777" w:rsidR="00AB1A59" w:rsidRDefault="00AB1A59" w:rsidP="00A56715"/>
        </w:tc>
      </w:tr>
      <w:tr w:rsidR="00AB1A59" w:rsidRPr="00D641CF" w14:paraId="4EB7C3FA" w14:textId="77777777" w:rsidTr="008E35CE">
        <w:trPr>
          <w:trHeight w:val="288"/>
        </w:trPr>
        <w:tc>
          <w:tcPr>
            <w:tcW w:w="5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0D196" w14:textId="0CFC3119" w:rsidR="00AB1A59" w:rsidRPr="00D641CF" w:rsidRDefault="00AB1A59" w:rsidP="00A56715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0563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55842" w14:textId="77777777" w:rsidR="00AB1A59" w:rsidRPr="00D641CF" w:rsidRDefault="00AB1A59" w:rsidP="00A56715">
            <w:pPr>
              <w:rPr>
                <w:b/>
                <w:bCs/>
              </w:rPr>
            </w:pPr>
            <w:r>
              <w:rPr>
                <w:b/>
                <w:bCs/>
              </w:rPr>
              <w:t>APPROPRIATE ADMINISTRATOR</w:t>
            </w:r>
            <w:r w:rsidRPr="00D641CF">
              <w:rPr>
                <w:b/>
                <w:bCs/>
              </w:rPr>
              <w:t xml:space="preserve"> INFORMATION</w:t>
            </w:r>
          </w:p>
        </w:tc>
      </w:tr>
      <w:tr w:rsidR="00AB1A59" w14:paraId="7C694727" w14:textId="77777777" w:rsidTr="008E35CE">
        <w:tc>
          <w:tcPr>
            <w:tcW w:w="5490" w:type="dxa"/>
            <w:gridSpan w:val="12"/>
            <w:tcBorders>
              <w:bottom w:val="nil"/>
              <w:right w:val="single" w:sz="4" w:space="0" w:color="auto"/>
            </w:tcBorders>
          </w:tcPr>
          <w:p w14:paraId="7AE62C27" w14:textId="77777777" w:rsidR="00AB1A59" w:rsidRDefault="00AB1A59" w:rsidP="00A56715">
            <w:pPr>
              <w:spacing w:before="40"/>
            </w:pPr>
            <w:r>
              <w:t>Last Name:</w:t>
            </w:r>
          </w:p>
        </w:tc>
        <w:tc>
          <w:tcPr>
            <w:tcW w:w="5580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14:paraId="6B38C84E" w14:textId="77777777" w:rsidR="00AB1A59" w:rsidRDefault="00AB1A59" w:rsidP="00A56715">
            <w:pPr>
              <w:spacing w:before="40"/>
            </w:pPr>
            <w:r>
              <w:t>First Name:</w:t>
            </w:r>
          </w:p>
        </w:tc>
      </w:tr>
      <w:tr w:rsidR="00AB1A59" w14:paraId="74466116" w14:textId="77777777" w:rsidTr="008E35CE">
        <w:trPr>
          <w:trHeight w:val="432"/>
        </w:trPr>
        <w:sdt>
          <w:sdtPr>
            <w:alias w:val="mpp_last_name"/>
            <w:tag w:val="mpp_last_name"/>
            <w:id w:val="996153680"/>
            <w:lock w:val="sdtLocked"/>
            <w:placeholder>
              <w:docPart w:val="6B0BDF9E859D436E8320D79B0797EB40"/>
            </w:placeholder>
            <w:showingPlcHdr/>
          </w:sdtPr>
          <w:sdtEndPr/>
          <w:sdtContent>
            <w:tc>
              <w:tcPr>
                <w:tcW w:w="5490" w:type="dxa"/>
                <w:gridSpan w:val="12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DDB95E1" w14:textId="58B7B0D8" w:rsidR="00AB1A59" w:rsidRDefault="00FD01AE" w:rsidP="00912C12">
                <w:r w:rsidRPr="00886A86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alias w:val="mpp_first_name"/>
            <w:tag w:val="mpp_first_name"/>
            <w:id w:val="-287965153"/>
            <w:lock w:val="sdtLocked"/>
            <w:placeholder>
              <w:docPart w:val="D89619F525C341BBB410086B497FC060"/>
            </w:placeholder>
            <w:showingPlcHdr/>
          </w:sdtPr>
          <w:sdtEndPr/>
          <w:sdtContent>
            <w:tc>
              <w:tcPr>
                <w:tcW w:w="5580" w:type="dxa"/>
                <w:gridSpan w:val="7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C11DC8A" w14:textId="1EC3AF86" w:rsidR="00AB1A59" w:rsidRDefault="00FD01AE" w:rsidP="00912C12">
                <w:r w:rsidRPr="00886A86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CD12B0" w14:paraId="2949D41C" w14:textId="77777777" w:rsidTr="008E35CE">
        <w:tc>
          <w:tcPr>
            <w:tcW w:w="11070" w:type="dxa"/>
            <w:gridSpan w:val="19"/>
            <w:tcBorders>
              <w:top w:val="single" w:sz="4" w:space="0" w:color="auto"/>
              <w:bottom w:val="nil"/>
            </w:tcBorders>
          </w:tcPr>
          <w:p w14:paraId="7B3B3414" w14:textId="075F22A7" w:rsidR="00CD12B0" w:rsidRDefault="00CD12B0" w:rsidP="00A56715">
            <w:pPr>
              <w:spacing w:before="40"/>
            </w:pPr>
            <w:r>
              <w:t>Department Name:</w:t>
            </w:r>
          </w:p>
        </w:tc>
      </w:tr>
      <w:tr w:rsidR="00CD12B0" w14:paraId="31ADE965" w14:textId="77777777" w:rsidTr="008E35CE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trHeight w:val="432"/>
        </w:trPr>
        <w:sdt>
          <w:sdtPr>
            <w:alias w:val="mpp_department_name"/>
            <w:tag w:val="mpp_department_name"/>
            <w:id w:val="-435285632"/>
            <w:lock w:val="sdtLocked"/>
            <w:placeholder>
              <w:docPart w:val="373C4399D91F4A20B720C79771048B9E"/>
            </w:placeholder>
            <w:showingPlcHdr/>
          </w:sdtPr>
          <w:sdtEndPr/>
          <w:sdtContent>
            <w:tc>
              <w:tcPr>
                <w:tcW w:w="11070" w:type="dxa"/>
                <w:gridSpan w:val="19"/>
                <w:tcBorders>
                  <w:top w:val="nil"/>
                </w:tcBorders>
                <w:shd w:val="clear" w:color="auto" w:fill="F2F2F2" w:themeFill="background1" w:themeFillShade="F2"/>
                <w:vAlign w:val="center"/>
              </w:tcPr>
              <w:p w14:paraId="5901B5F2" w14:textId="20E0E3FC" w:rsidR="00CD12B0" w:rsidRDefault="00CD12B0" w:rsidP="00CD12B0">
                <w:r w:rsidRPr="007570F3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AB1A59" w14:paraId="00BDC605" w14:textId="77777777" w:rsidTr="008E35CE">
        <w:trPr>
          <w:trHeight w:hRule="exact" w:val="144"/>
        </w:trPr>
        <w:tc>
          <w:tcPr>
            <w:tcW w:w="1107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8756E" w14:textId="77777777" w:rsidR="00AB1A59" w:rsidRDefault="00AB1A59" w:rsidP="00A56715"/>
        </w:tc>
      </w:tr>
      <w:tr w:rsidR="00AB1A59" w:rsidRPr="0039308F" w14:paraId="04185BB0" w14:textId="77777777" w:rsidTr="008E35C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7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14:paraId="4D8DD9B9" w14:textId="297AE255" w:rsidR="00AB1A59" w:rsidRPr="0039308F" w:rsidRDefault="00AB1A59" w:rsidP="00A56715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0563" w:type="dxa"/>
            <w:gridSpan w:val="16"/>
            <w:tcBorders>
              <w:left w:val="nil"/>
            </w:tcBorders>
            <w:shd w:val="clear" w:color="auto" w:fill="D9D9D9" w:themeFill="background1" w:themeFillShade="D9"/>
          </w:tcPr>
          <w:p w14:paraId="55E66E0A" w14:textId="77777777" w:rsidR="00AB1A59" w:rsidRPr="0039308F" w:rsidRDefault="00AB1A59" w:rsidP="00A56715">
            <w:pPr>
              <w:spacing w:before="40" w:after="40"/>
              <w:rPr>
                <w:b/>
                <w:bCs/>
              </w:rPr>
            </w:pPr>
            <w:r w:rsidRPr="0039308F">
              <w:rPr>
                <w:b/>
                <w:bCs/>
              </w:rPr>
              <w:t>RATIONALE FOR REVIEW</w:t>
            </w:r>
          </w:p>
        </w:tc>
      </w:tr>
      <w:tr w:rsidR="00912C12" w14:paraId="66D87450" w14:textId="77777777" w:rsidTr="008E35CE">
        <w:tc>
          <w:tcPr>
            <w:tcW w:w="11070" w:type="dxa"/>
            <w:gridSpan w:val="19"/>
          </w:tcPr>
          <w:p w14:paraId="5894FDC6" w14:textId="77777777" w:rsidR="00912C12" w:rsidRDefault="00912C12" w:rsidP="00912C12">
            <w:pPr>
              <w:spacing w:after="60"/>
            </w:pPr>
          </w:p>
        </w:tc>
      </w:tr>
      <w:tr w:rsidR="00AB1A59" w14:paraId="2D5154C9" w14:textId="77777777" w:rsidTr="008E35CE">
        <w:trPr>
          <w:trHeight w:val="360"/>
        </w:trPr>
        <w:tc>
          <w:tcPr>
            <w:tcW w:w="346" w:type="dxa"/>
            <w:tcBorders>
              <w:right w:val="single" w:sz="4" w:space="0" w:color="D9D9D9" w:themeColor="background1" w:themeShade="D9"/>
            </w:tcBorders>
            <w:vAlign w:val="center"/>
          </w:tcPr>
          <w:p w14:paraId="18F303AC" w14:textId="77777777" w:rsidR="00AB1A59" w:rsidRDefault="00AB1A59" w:rsidP="00912C12"/>
        </w:tc>
        <w:sdt>
          <w:sdtPr>
            <w:alias w:val="rationale_for_review"/>
            <w:tag w:val="rationale_for_review"/>
            <w:id w:val="-1510668225"/>
            <w:lock w:val="sdtLocked"/>
            <w:placeholder>
              <w:docPart w:val="9DBAC874436D472E8EF9AFB3956BFD77"/>
            </w:placeholder>
            <w:showingPlcHdr/>
          </w:sdtPr>
          <w:sdtEndPr/>
          <w:sdtContent>
            <w:tc>
              <w:tcPr>
                <w:tcW w:w="10451" w:type="dxa"/>
                <w:gridSpan w:val="17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93641D6" w14:textId="63D811BF" w:rsidR="00AB1A59" w:rsidRDefault="00FD01AE" w:rsidP="00912C12">
                <w:r w:rsidRPr="00886A86"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73" w:type="dxa"/>
            <w:tcBorders>
              <w:left w:val="single" w:sz="4" w:space="0" w:color="D9D9D9" w:themeColor="background1" w:themeShade="D9"/>
            </w:tcBorders>
            <w:vAlign w:val="center"/>
          </w:tcPr>
          <w:p w14:paraId="41888489" w14:textId="77777777" w:rsidR="00AB1A59" w:rsidRDefault="00AB1A59" w:rsidP="00912C12"/>
        </w:tc>
      </w:tr>
      <w:tr w:rsidR="00AB1A59" w14:paraId="29AB5BC2" w14:textId="77777777" w:rsidTr="008E35CE">
        <w:tc>
          <w:tcPr>
            <w:tcW w:w="11070" w:type="dxa"/>
            <w:gridSpan w:val="19"/>
            <w:tcBorders>
              <w:top w:val="nil"/>
              <w:bottom w:val="single" w:sz="4" w:space="0" w:color="auto"/>
            </w:tcBorders>
          </w:tcPr>
          <w:p w14:paraId="3B5AE90D" w14:textId="77777777" w:rsidR="00AB1A59" w:rsidRDefault="00AB1A59" w:rsidP="00A56715"/>
        </w:tc>
      </w:tr>
      <w:tr w:rsidR="00AB1A59" w14:paraId="50ADA8C1" w14:textId="77777777" w:rsidTr="008E35CE">
        <w:trPr>
          <w:trHeight w:hRule="exact" w:val="144"/>
        </w:trPr>
        <w:tc>
          <w:tcPr>
            <w:tcW w:w="1107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BF89F" w14:textId="77777777" w:rsidR="00AB1A59" w:rsidRDefault="00AB1A59" w:rsidP="00A56715"/>
        </w:tc>
      </w:tr>
      <w:tr w:rsidR="00AB1A59" w:rsidRPr="00FF5FEB" w14:paraId="36DA7477" w14:textId="77777777" w:rsidTr="008E35C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14:paraId="20F52434" w14:textId="3811B013" w:rsidR="00AB1A59" w:rsidRPr="00FF5FEB" w:rsidRDefault="007A6CF6" w:rsidP="00A56715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B1A59">
              <w:rPr>
                <w:b/>
                <w:bCs/>
              </w:rPr>
              <w:t>.</w:t>
            </w:r>
          </w:p>
        </w:tc>
        <w:tc>
          <w:tcPr>
            <w:tcW w:w="10549" w:type="dxa"/>
            <w:gridSpan w:val="15"/>
            <w:tcBorders>
              <w:left w:val="nil"/>
            </w:tcBorders>
            <w:shd w:val="clear" w:color="auto" w:fill="D9D9D9" w:themeFill="background1" w:themeFillShade="D9"/>
          </w:tcPr>
          <w:p w14:paraId="777AA35F" w14:textId="77777777" w:rsidR="00AB1A59" w:rsidRPr="00FF5FEB" w:rsidRDefault="00AB1A59" w:rsidP="00A56715">
            <w:pPr>
              <w:spacing w:before="40" w:after="40"/>
              <w:rPr>
                <w:b/>
                <w:bCs/>
              </w:rPr>
            </w:pPr>
            <w:r w:rsidRPr="00FF5FEB">
              <w:rPr>
                <w:b/>
                <w:bCs/>
              </w:rPr>
              <w:t>SIGNATURES AND APPROVALS</w:t>
            </w:r>
          </w:p>
        </w:tc>
      </w:tr>
      <w:tr w:rsidR="005A57B9" w14:paraId="615F996A" w14:textId="77777777" w:rsidTr="008E35CE">
        <w:tc>
          <w:tcPr>
            <w:tcW w:w="346" w:type="dxa"/>
          </w:tcPr>
          <w:p w14:paraId="75B2C3EE" w14:textId="77777777" w:rsidR="00AB1A59" w:rsidRDefault="00AB1A59" w:rsidP="00A56715">
            <w:pPr>
              <w:spacing w:before="120"/>
            </w:pPr>
          </w:p>
        </w:tc>
        <w:tc>
          <w:tcPr>
            <w:tcW w:w="4310" w:type="dxa"/>
            <w:gridSpan w:val="9"/>
            <w:tcBorders>
              <w:bottom w:val="nil"/>
            </w:tcBorders>
          </w:tcPr>
          <w:p w14:paraId="66138555" w14:textId="77777777" w:rsidR="00AB1A59" w:rsidRPr="00CC4449" w:rsidRDefault="00AB1A59" w:rsidP="00A56715">
            <w:pPr>
              <w:spacing w:before="120"/>
              <w:rPr>
                <w:b/>
                <w:bCs/>
              </w:rPr>
            </w:pPr>
            <w:r w:rsidRPr="00CC4449">
              <w:rPr>
                <w:b/>
                <w:bCs/>
              </w:rPr>
              <w:t>REQUESTOR</w:t>
            </w:r>
          </w:p>
        </w:tc>
        <w:tc>
          <w:tcPr>
            <w:tcW w:w="268" w:type="dxa"/>
          </w:tcPr>
          <w:p w14:paraId="15EF0218" w14:textId="77777777" w:rsidR="00AB1A59" w:rsidRDefault="00AB1A59" w:rsidP="00A56715">
            <w:pPr>
              <w:spacing w:before="120"/>
            </w:pPr>
          </w:p>
        </w:tc>
        <w:tc>
          <w:tcPr>
            <w:tcW w:w="3674" w:type="dxa"/>
            <w:gridSpan w:val="4"/>
            <w:tcBorders>
              <w:bottom w:val="nil"/>
            </w:tcBorders>
          </w:tcPr>
          <w:p w14:paraId="0D3021FF" w14:textId="77777777" w:rsidR="00AB1A59" w:rsidRDefault="00AB1A59" w:rsidP="00A56715">
            <w:pPr>
              <w:spacing w:before="120"/>
            </w:pPr>
          </w:p>
        </w:tc>
        <w:tc>
          <w:tcPr>
            <w:tcW w:w="268" w:type="dxa"/>
          </w:tcPr>
          <w:p w14:paraId="0A94EDDC" w14:textId="77777777" w:rsidR="00AB1A59" w:rsidRDefault="00AB1A59" w:rsidP="00A56715">
            <w:pPr>
              <w:spacing w:before="120"/>
            </w:pPr>
          </w:p>
        </w:tc>
        <w:tc>
          <w:tcPr>
            <w:tcW w:w="1552" w:type="dxa"/>
            <w:tcBorders>
              <w:bottom w:val="nil"/>
            </w:tcBorders>
          </w:tcPr>
          <w:p w14:paraId="0E75C992" w14:textId="77777777" w:rsidR="00AB1A59" w:rsidRDefault="00AB1A59" w:rsidP="00A56715">
            <w:pPr>
              <w:spacing w:before="120"/>
            </w:pPr>
          </w:p>
        </w:tc>
        <w:tc>
          <w:tcPr>
            <w:tcW w:w="652" w:type="dxa"/>
            <w:gridSpan w:val="2"/>
          </w:tcPr>
          <w:p w14:paraId="57C2A5CD" w14:textId="77777777" w:rsidR="00AB1A59" w:rsidRDefault="00AB1A59" w:rsidP="00A56715">
            <w:pPr>
              <w:spacing w:before="120"/>
            </w:pPr>
          </w:p>
        </w:tc>
      </w:tr>
      <w:tr w:rsidR="005A57B9" w14:paraId="2BC4A819" w14:textId="77777777" w:rsidTr="008E35CE">
        <w:tc>
          <w:tcPr>
            <w:tcW w:w="346" w:type="dxa"/>
          </w:tcPr>
          <w:p w14:paraId="2B8D5F96" w14:textId="77777777" w:rsidR="00AB1A59" w:rsidRDefault="00AB1A59" w:rsidP="00A56715">
            <w:pPr>
              <w:spacing w:before="360"/>
            </w:pPr>
          </w:p>
        </w:tc>
        <w:sdt>
          <w:sdtPr>
            <w:alias w:val="requestor_name"/>
            <w:tag w:val="requestor_name"/>
            <w:id w:val="-1806541028"/>
            <w:lock w:val="sdtLocked"/>
            <w:placeholder>
              <w:docPart w:val="DE870B362F0940859B3E74B933BE2E64"/>
            </w:placeholder>
            <w:showingPlcHdr/>
          </w:sdtPr>
          <w:sdtEndPr/>
          <w:sdtContent>
            <w:tc>
              <w:tcPr>
                <w:tcW w:w="4310" w:type="dxa"/>
                <w:gridSpan w:val="9"/>
                <w:tcBorders>
                  <w:top w:val="nil"/>
                  <w:bottom w:val="single" w:sz="4" w:space="0" w:color="auto"/>
                </w:tcBorders>
              </w:tcPr>
              <w:p w14:paraId="6998BC6E" w14:textId="3EB67AB6" w:rsidR="00AB1A59" w:rsidRDefault="00FD01AE" w:rsidP="00A56715">
                <w:pPr>
                  <w:spacing w:before="360"/>
                </w:pPr>
                <w:r w:rsidRPr="00886A86"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8" w:type="dxa"/>
          </w:tcPr>
          <w:p w14:paraId="2381B7FB" w14:textId="77777777" w:rsidR="00AB1A59" w:rsidRDefault="00AB1A59" w:rsidP="00A56715">
            <w:pPr>
              <w:spacing w:before="360"/>
            </w:pPr>
          </w:p>
        </w:tc>
        <w:tc>
          <w:tcPr>
            <w:tcW w:w="3674" w:type="dxa"/>
            <w:gridSpan w:val="4"/>
            <w:tcBorders>
              <w:top w:val="nil"/>
              <w:bottom w:val="single" w:sz="4" w:space="0" w:color="auto"/>
            </w:tcBorders>
          </w:tcPr>
          <w:p w14:paraId="427BE0DD" w14:textId="77777777" w:rsidR="00AB1A59" w:rsidRDefault="00AB1A59" w:rsidP="00A56715">
            <w:pPr>
              <w:spacing w:before="360"/>
            </w:pPr>
          </w:p>
        </w:tc>
        <w:tc>
          <w:tcPr>
            <w:tcW w:w="268" w:type="dxa"/>
          </w:tcPr>
          <w:p w14:paraId="256E5F78" w14:textId="77777777" w:rsidR="00AB1A59" w:rsidRDefault="00AB1A59" w:rsidP="00A56715">
            <w:pPr>
              <w:spacing w:before="360"/>
            </w:pPr>
          </w:p>
        </w:tc>
        <w:sdt>
          <w:sdtPr>
            <w:alias w:val="requestor_date"/>
            <w:tag w:val="requestor_date"/>
            <w:id w:val="-917635291"/>
            <w:lock w:val="sdtLocked"/>
            <w:placeholder>
              <w:docPart w:val="1296A3085C2C4D4B87EBFE067E00FC7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52" w:type="dxa"/>
                <w:tcBorders>
                  <w:top w:val="nil"/>
                  <w:bottom w:val="single" w:sz="4" w:space="0" w:color="auto"/>
                </w:tcBorders>
              </w:tcPr>
              <w:p w14:paraId="165148A0" w14:textId="42A61D25" w:rsidR="00AB1A59" w:rsidRDefault="00FD01AE" w:rsidP="00A56715">
                <w:pPr>
                  <w:spacing w:before="360"/>
                </w:pPr>
                <w:r w:rsidRPr="00886A86">
                  <w:rPr>
                    <w:rStyle w:val="PlaceholderText"/>
                  </w:rPr>
                  <w:t>enter a date</w:t>
                </w:r>
              </w:p>
            </w:tc>
          </w:sdtContent>
        </w:sdt>
        <w:tc>
          <w:tcPr>
            <w:tcW w:w="652" w:type="dxa"/>
            <w:gridSpan w:val="2"/>
          </w:tcPr>
          <w:p w14:paraId="475BE749" w14:textId="77777777" w:rsidR="00AB1A59" w:rsidRDefault="00AB1A59" w:rsidP="00A56715">
            <w:pPr>
              <w:spacing w:before="360"/>
            </w:pPr>
          </w:p>
        </w:tc>
      </w:tr>
      <w:tr w:rsidR="005A57B9" w14:paraId="46879111" w14:textId="77777777" w:rsidTr="008E35CE">
        <w:tc>
          <w:tcPr>
            <w:tcW w:w="346" w:type="dxa"/>
            <w:tcBorders>
              <w:bottom w:val="nil"/>
            </w:tcBorders>
          </w:tcPr>
          <w:p w14:paraId="327192FC" w14:textId="77777777" w:rsidR="00AB1A59" w:rsidRDefault="00AB1A59" w:rsidP="00A56715">
            <w:pPr>
              <w:spacing w:after="40"/>
            </w:pPr>
          </w:p>
        </w:tc>
        <w:tc>
          <w:tcPr>
            <w:tcW w:w="4310" w:type="dxa"/>
            <w:gridSpan w:val="9"/>
            <w:tcBorders>
              <w:top w:val="single" w:sz="4" w:space="0" w:color="auto"/>
              <w:bottom w:val="nil"/>
            </w:tcBorders>
          </w:tcPr>
          <w:p w14:paraId="4A20A776" w14:textId="77777777" w:rsidR="00AB1A59" w:rsidRDefault="00AB1A59" w:rsidP="00A56715">
            <w:pPr>
              <w:spacing w:after="40"/>
            </w:pPr>
            <w:r>
              <w:t>Name</w:t>
            </w:r>
          </w:p>
        </w:tc>
        <w:tc>
          <w:tcPr>
            <w:tcW w:w="268" w:type="dxa"/>
            <w:tcBorders>
              <w:bottom w:val="nil"/>
            </w:tcBorders>
          </w:tcPr>
          <w:p w14:paraId="61C53281" w14:textId="77777777" w:rsidR="00AB1A59" w:rsidRDefault="00AB1A59" w:rsidP="00A56715">
            <w:pPr>
              <w:spacing w:after="40"/>
            </w:pPr>
          </w:p>
        </w:tc>
        <w:tc>
          <w:tcPr>
            <w:tcW w:w="3674" w:type="dxa"/>
            <w:gridSpan w:val="4"/>
            <w:tcBorders>
              <w:top w:val="single" w:sz="4" w:space="0" w:color="auto"/>
              <w:bottom w:val="nil"/>
            </w:tcBorders>
          </w:tcPr>
          <w:p w14:paraId="652F7A7E" w14:textId="77777777" w:rsidR="00AB1A59" w:rsidRDefault="00AB1A59" w:rsidP="00A56715">
            <w:pPr>
              <w:spacing w:after="40"/>
            </w:pPr>
            <w:r>
              <w:t>Signature</w:t>
            </w:r>
          </w:p>
        </w:tc>
        <w:tc>
          <w:tcPr>
            <w:tcW w:w="268" w:type="dxa"/>
            <w:tcBorders>
              <w:bottom w:val="nil"/>
            </w:tcBorders>
          </w:tcPr>
          <w:p w14:paraId="697B28BC" w14:textId="77777777" w:rsidR="00AB1A59" w:rsidRDefault="00AB1A59" w:rsidP="00A56715">
            <w:pPr>
              <w:spacing w:after="40"/>
            </w:pPr>
          </w:p>
        </w:tc>
        <w:tc>
          <w:tcPr>
            <w:tcW w:w="1552" w:type="dxa"/>
            <w:tcBorders>
              <w:top w:val="single" w:sz="4" w:space="0" w:color="auto"/>
              <w:bottom w:val="nil"/>
            </w:tcBorders>
          </w:tcPr>
          <w:p w14:paraId="34D6A2E4" w14:textId="77777777" w:rsidR="00AB1A59" w:rsidRDefault="00AB1A59" w:rsidP="00A56715">
            <w:pPr>
              <w:spacing w:after="40"/>
            </w:pPr>
            <w:r>
              <w:t>Date</w:t>
            </w:r>
          </w:p>
        </w:tc>
        <w:tc>
          <w:tcPr>
            <w:tcW w:w="652" w:type="dxa"/>
            <w:gridSpan w:val="2"/>
            <w:tcBorders>
              <w:bottom w:val="nil"/>
            </w:tcBorders>
          </w:tcPr>
          <w:p w14:paraId="2933E291" w14:textId="77777777" w:rsidR="00AB1A59" w:rsidRDefault="00AB1A59" w:rsidP="00A56715">
            <w:pPr>
              <w:spacing w:after="40"/>
            </w:pPr>
          </w:p>
        </w:tc>
      </w:tr>
      <w:tr w:rsidR="00AB1A59" w14:paraId="6097777B" w14:textId="77777777" w:rsidTr="008E35CE">
        <w:tc>
          <w:tcPr>
            <w:tcW w:w="11070" w:type="dxa"/>
            <w:gridSpan w:val="19"/>
            <w:tcBorders>
              <w:top w:val="nil"/>
              <w:bottom w:val="single" w:sz="4" w:space="0" w:color="auto"/>
            </w:tcBorders>
          </w:tcPr>
          <w:p w14:paraId="59D52273" w14:textId="77777777" w:rsidR="00AB1A59" w:rsidRDefault="00AB1A59" w:rsidP="00A56715"/>
        </w:tc>
      </w:tr>
      <w:tr w:rsidR="007A6CF6" w14:paraId="077C49F3" w14:textId="77777777" w:rsidTr="008E35CE">
        <w:tc>
          <w:tcPr>
            <w:tcW w:w="346" w:type="dxa"/>
          </w:tcPr>
          <w:p w14:paraId="1A84C2DC" w14:textId="77777777" w:rsidR="007A6CF6" w:rsidRDefault="007A6CF6" w:rsidP="00A56715">
            <w:pPr>
              <w:spacing w:before="120"/>
            </w:pPr>
          </w:p>
        </w:tc>
        <w:tc>
          <w:tcPr>
            <w:tcW w:w="10072" w:type="dxa"/>
            <w:gridSpan w:val="16"/>
            <w:tcBorders>
              <w:bottom w:val="nil"/>
            </w:tcBorders>
          </w:tcPr>
          <w:p w14:paraId="23D9F25D" w14:textId="1D02C6A1" w:rsidR="007A6CF6" w:rsidRDefault="007A6CF6" w:rsidP="00A56715">
            <w:pPr>
              <w:spacing w:before="120"/>
            </w:pPr>
            <w:r w:rsidRPr="007A6CF6">
              <w:rPr>
                <w:b/>
                <w:bCs/>
              </w:rPr>
              <w:t>APPROPRIATE ADMINISTRATOR (if not the requestor)</w:t>
            </w:r>
          </w:p>
        </w:tc>
        <w:tc>
          <w:tcPr>
            <w:tcW w:w="652" w:type="dxa"/>
            <w:gridSpan w:val="2"/>
          </w:tcPr>
          <w:p w14:paraId="7B33A635" w14:textId="77777777" w:rsidR="007A6CF6" w:rsidRDefault="007A6CF6" w:rsidP="00A56715">
            <w:pPr>
              <w:spacing w:before="120"/>
            </w:pPr>
          </w:p>
        </w:tc>
      </w:tr>
      <w:tr w:rsidR="00DF1E27" w14:paraId="3F8D0763" w14:textId="77777777" w:rsidTr="008E35CE">
        <w:tc>
          <w:tcPr>
            <w:tcW w:w="346" w:type="dxa"/>
          </w:tcPr>
          <w:p w14:paraId="462DAB25" w14:textId="77777777" w:rsidR="007A6CF6" w:rsidRDefault="007A6CF6" w:rsidP="00A56715">
            <w:pPr>
              <w:spacing w:before="360"/>
            </w:pPr>
          </w:p>
        </w:tc>
        <w:sdt>
          <w:sdtPr>
            <w:alias w:val="mpp_name"/>
            <w:tag w:val="mpp_name"/>
            <w:id w:val="423849624"/>
            <w:lock w:val="sdtLocked"/>
            <w:placeholder>
              <w:docPart w:val="41EF00416BD448BA8C28C0B772989376"/>
            </w:placeholder>
            <w:showingPlcHdr/>
          </w:sdtPr>
          <w:sdtEndPr/>
          <w:sdtContent>
            <w:tc>
              <w:tcPr>
                <w:tcW w:w="4310" w:type="dxa"/>
                <w:gridSpan w:val="9"/>
                <w:tcBorders>
                  <w:top w:val="nil"/>
                  <w:bottom w:val="single" w:sz="4" w:space="0" w:color="auto"/>
                </w:tcBorders>
              </w:tcPr>
              <w:p w14:paraId="610B894D" w14:textId="7C9075B2" w:rsidR="007A6CF6" w:rsidRDefault="00FD01AE" w:rsidP="00A56715">
                <w:pPr>
                  <w:spacing w:before="360"/>
                </w:pPr>
                <w:r w:rsidRPr="00886A86"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8" w:type="dxa"/>
          </w:tcPr>
          <w:p w14:paraId="129F272B" w14:textId="77777777" w:rsidR="007A6CF6" w:rsidRDefault="007A6CF6" w:rsidP="00A56715">
            <w:pPr>
              <w:spacing w:before="360"/>
            </w:pPr>
          </w:p>
        </w:tc>
        <w:tc>
          <w:tcPr>
            <w:tcW w:w="3674" w:type="dxa"/>
            <w:gridSpan w:val="4"/>
            <w:tcBorders>
              <w:top w:val="nil"/>
              <w:bottom w:val="single" w:sz="4" w:space="0" w:color="auto"/>
            </w:tcBorders>
          </w:tcPr>
          <w:p w14:paraId="7EAE4813" w14:textId="77777777" w:rsidR="007A6CF6" w:rsidRDefault="007A6CF6" w:rsidP="00A56715">
            <w:pPr>
              <w:spacing w:before="360"/>
            </w:pPr>
          </w:p>
        </w:tc>
        <w:tc>
          <w:tcPr>
            <w:tcW w:w="268" w:type="dxa"/>
          </w:tcPr>
          <w:p w14:paraId="7F100E97" w14:textId="77777777" w:rsidR="007A6CF6" w:rsidRDefault="007A6CF6" w:rsidP="00A56715">
            <w:pPr>
              <w:spacing w:before="360"/>
            </w:pPr>
          </w:p>
        </w:tc>
        <w:sdt>
          <w:sdtPr>
            <w:alias w:val="mpp_date"/>
            <w:tag w:val="mpp_date"/>
            <w:id w:val="-1262763291"/>
            <w:lock w:val="sdtLocked"/>
            <w:placeholder>
              <w:docPart w:val="7A2C73EBCB8E40F483EB9B8E956ED78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52" w:type="dxa"/>
                <w:tcBorders>
                  <w:top w:val="nil"/>
                  <w:bottom w:val="single" w:sz="4" w:space="0" w:color="auto"/>
                </w:tcBorders>
              </w:tcPr>
              <w:p w14:paraId="260CA347" w14:textId="329A51F8" w:rsidR="007A6CF6" w:rsidRDefault="00FD01AE" w:rsidP="00A56715">
                <w:pPr>
                  <w:spacing w:before="360"/>
                </w:pPr>
                <w:r w:rsidRPr="00886A86">
                  <w:rPr>
                    <w:rStyle w:val="PlaceholderText"/>
                  </w:rPr>
                  <w:t>enter a date</w:t>
                </w:r>
              </w:p>
            </w:tc>
          </w:sdtContent>
        </w:sdt>
        <w:tc>
          <w:tcPr>
            <w:tcW w:w="652" w:type="dxa"/>
            <w:gridSpan w:val="2"/>
          </w:tcPr>
          <w:p w14:paraId="4DE0AE56" w14:textId="77777777" w:rsidR="007A6CF6" w:rsidRDefault="007A6CF6" w:rsidP="00A56715">
            <w:pPr>
              <w:spacing w:before="360"/>
            </w:pPr>
          </w:p>
        </w:tc>
      </w:tr>
      <w:tr w:rsidR="00DF1E27" w14:paraId="2A6D9FD8" w14:textId="77777777" w:rsidTr="008E35CE">
        <w:tc>
          <w:tcPr>
            <w:tcW w:w="346" w:type="dxa"/>
            <w:tcBorders>
              <w:bottom w:val="nil"/>
            </w:tcBorders>
          </w:tcPr>
          <w:p w14:paraId="20613B41" w14:textId="77777777" w:rsidR="007A6CF6" w:rsidRDefault="007A6CF6" w:rsidP="00A56715">
            <w:pPr>
              <w:spacing w:after="40"/>
            </w:pPr>
          </w:p>
        </w:tc>
        <w:tc>
          <w:tcPr>
            <w:tcW w:w="4310" w:type="dxa"/>
            <w:gridSpan w:val="9"/>
            <w:tcBorders>
              <w:top w:val="single" w:sz="4" w:space="0" w:color="auto"/>
              <w:bottom w:val="nil"/>
            </w:tcBorders>
          </w:tcPr>
          <w:p w14:paraId="4D2B01BB" w14:textId="77777777" w:rsidR="007A6CF6" w:rsidRDefault="007A6CF6" w:rsidP="00A56715">
            <w:pPr>
              <w:spacing w:after="40"/>
            </w:pPr>
            <w:r>
              <w:t>Name</w:t>
            </w:r>
          </w:p>
        </w:tc>
        <w:tc>
          <w:tcPr>
            <w:tcW w:w="268" w:type="dxa"/>
            <w:tcBorders>
              <w:bottom w:val="nil"/>
            </w:tcBorders>
          </w:tcPr>
          <w:p w14:paraId="05EE49F7" w14:textId="77777777" w:rsidR="007A6CF6" w:rsidRDefault="007A6CF6" w:rsidP="00A56715">
            <w:pPr>
              <w:spacing w:after="40"/>
            </w:pPr>
          </w:p>
        </w:tc>
        <w:tc>
          <w:tcPr>
            <w:tcW w:w="3674" w:type="dxa"/>
            <w:gridSpan w:val="4"/>
            <w:tcBorders>
              <w:top w:val="single" w:sz="4" w:space="0" w:color="auto"/>
              <w:bottom w:val="nil"/>
            </w:tcBorders>
          </w:tcPr>
          <w:p w14:paraId="219832D8" w14:textId="77777777" w:rsidR="007A6CF6" w:rsidRDefault="007A6CF6" w:rsidP="00A56715">
            <w:pPr>
              <w:spacing w:after="40"/>
            </w:pPr>
            <w:r>
              <w:t>Signature</w:t>
            </w:r>
          </w:p>
        </w:tc>
        <w:tc>
          <w:tcPr>
            <w:tcW w:w="268" w:type="dxa"/>
            <w:tcBorders>
              <w:bottom w:val="nil"/>
            </w:tcBorders>
          </w:tcPr>
          <w:p w14:paraId="66E33F17" w14:textId="77777777" w:rsidR="007A6CF6" w:rsidRDefault="007A6CF6" w:rsidP="00A56715">
            <w:pPr>
              <w:spacing w:after="40"/>
            </w:pPr>
          </w:p>
        </w:tc>
        <w:tc>
          <w:tcPr>
            <w:tcW w:w="1552" w:type="dxa"/>
            <w:tcBorders>
              <w:top w:val="single" w:sz="4" w:space="0" w:color="auto"/>
              <w:bottom w:val="nil"/>
            </w:tcBorders>
          </w:tcPr>
          <w:p w14:paraId="36F83F28" w14:textId="77777777" w:rsidR="007A6CF6" w:rsidRDefault="007A6CF6" w:rsidP="00A56715">
            <w:pPr>
              <w:spacing w:after="40"/>
            </w:pPr>
            <w:r>
              <w:t>Date</w:t>
            </w:r>
          </w:p>
        </w:tc>
        <w:tc>
          <w:tcPr>
            <w:tcW w:w="652" w:type="dxa"/>
            <w:gridSpan w:val="2"/>
            <w:tcBorders>
              <w:bottom w:val="nil"/>
            </w:tcBorders>
          </w:tcPr>
          <w:p w14:paraId="6C9BA749" w14:textId="77777777" w:rsidR="007A6CF6" w:rsidRDefault="007A6CF6" w:rsidP="00A56715">
            <w:pPr>
              <w:spacing w:after="40"/>
            </w:pPr>
          </w:p>
        </w:tc>
      </w:tr>
      <w:tr w:rsidR="007A6CF6" w14:paraId="30CC1671" w14:textId="77777777" w:rsidTr="008E35CE">
        <w:tc>
          <w:tcPr>
            <w:tcW w:w="11070" w:type="dxa"/>
            <w:gridSpan w:val="19"/>
            <w:tcBorders>
              <w:top w:val="nil"/>
              <w:bottom w:val="nil"/>
            </w:tcBorders>
          </w:tcPr>
          <w:p w14:paraId="322E2EF4" w14:textId="77777777" w:rsidR="007A6CF6" w:rsidRDefault="007A6CF6" w:rsidP="00A56715">
            <w:pPr>
              <w:spacing w:after="40"/>
            </w:pPr>
          </w:p>
        </w:tc>
      </w:tr>
      <w:tr w:rsidR="00DF1E27" w14:paraId="5F24D785" w14:textId="77777777" w:rsidTr="008E35C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  <w:right w:val="nil"/>
            </w:tcBorders>
          </w:tcPr>
          <w:p w14:paraId="2A15221E" w14:textId="77777777" w:rsidR="00DF1E27" w:rsidRDefault="00DF1E27" w:rsidP="006C39C8"/>
        </w:tc>
        <w:tc>
          <w:tcPr>
            <w:tcW w:w="1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CAA34E" w14:textId="380C709C" w:rsidR="00DF1E27" w:rsidRDefault="00DF1E27" w:rsidP="006C39C8">
            <w:r>
              <w:t>Select One: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03E7A8FA" w14:textId="24E87D79" w:rsidR="00DF1E27" w:rsidRDefault="00D370CD" w:rsidP="006C39C8">
            <w:r>
              <w:rPr>
                <w:rFonts w:eastAsiaTheme="minorHAnsi"/>
                <w:szCs w:val="22"/>
              </w:rPr>
              <w:object w:dxaOrig="1440" w:dyaOrig="1440" w14:anchorId="0F76FA7B">
                <v:shape id="_x0000_i1037" type="#_x0000_t75" style="width:19.5pt;height:19.5pt" o:ole="">
                  <v:imagedata r:id="rId11" o:title=""/>
                </v:shape>
                <w:control r:id="rId13" w:name="OptionButton3" w:shapeid="_x0000_i1037"/>
              </w:object>
            </w:r>
          </w:p>
        </w:tc>
        <w:tc>
          <w:tcPr>
            <w:tcW w:w="8708" w:type="dxa"/>
            <w:gridSpan w:val="12"/>
            <w:tcBorders>
              <w:top w:val="nil"/>
              <w:left w:val="nil"/>
              <w:bottom w:val="nil"/>
            </w:tcBorders>
          </w:tcPr>
          <w:p w14:paraId="694A36CA" w14:textId="4CC57572" w:rsidR="00DF1E27" w:rsidRDefault="00A62DE4" w:rsidP="006C39C8">
            <w:r w:rsidRPr="00A62DE4">
              <w:t>I concur with this Compensation Review Request.</w:t>
            </w:r>
          </w:p>
        </w:tc>
      </w:tr>
      <w:tr w:rsidR="00DF1E27" w14:paraId="4748BAEF" w14:textId="77777777" w:rsidTr="008E35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756" w:type="dxa"/>
            <w:gridSpan w:val="6"/>
            <w:tcBorders>
              <w:top w:val="nil"/>
              <w:right w:val="nil"/>
            </w:tcBorders>
            <w:vAlign w:val="center"/>
          </w:tcPr>
          <w:p w14:paraId="26726341" w14:textId="77777777" w:rsidR="00DF1E27" w:rsidRDefault="00DF1E27" w:rsidP="00DF1E27"/>
        </w:tc>
        <w:tc>
          <w:tcPr>
            <w:tcW w:w="606" w:type="dxa"/>
            <w:tcBorders>
              <w:top w:val="nil"/>
              <w:left w:val="nil"/>
              <w:right w:val="nil"/>
            </w:tcBorders>
            <w:vAlign w:val="center"/>
          </w:tcPr>
          <w:p w14:paraId="0D566CE3" w14:textId="6F621EB2" w:rsidR="00DF1E27" w:rsidRDefault="00D370CD" w:rsidP="00DF1E27">
            <w:r>
              <w:rPr>
                <w:rFonts w:eastAsiaTheme="minorHAnsi"/>
                <w:szCs w:val="22"/>
              </w:rPr>
              <w:object w:dxaOrig="1440" w:dyaOrig="1440" w14:anchorId="0497D3C3">
                <v:shape id="_x0000_i1039" type="#_x0000_t75" style="width:19.5pt;height:19.5pt" o:ole="">
                  <v:imagedata r:id="rId11" o:title=""/>
                </v:shape>
                <w:control r:id="rId14" w:name="OptionButton4" w:shapeid="_x0000_i1039"/>
              </w:object>
            </w:r>
          </w:p>
        </w:tc>
        <w:tc>
          <w:tcPr>
            <w:tcW w:w="8708" w:type="dxa"/>
            <w:gridSpan w:val="12"/>
            <w:tcBorders>
              <w:top w:val="nil"/>
              <w:left w:val="nil"/>
            </w:tcBorders>
            <w:vAlign w:val="center"/>
          </w:tcPr>
          <w:p w14:paraId="479C03C0" w14:textId="79702F72" w:rsidR="00DF1E27" w:rsidRDefault="00A62DE4" w:rsidP="00DF1E27">
            <w:r w:rsidRPr="00A62DE4">
              <w:t>I DO NOT concur with this Compensation Review Request.</w:t>
            </w:r>
          </w:p>
        </w:tc>
      </w:tr>
      <w:tr w:rsidR="0082456E" w14:paraId="30F1D1C7" w14:textId="77777777" w:rsidTr="008E35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31" w:type="dxa"/>
            <w:gridSpan w:val="2"/>
          </w:tcPr>
          <w:p w14:paraId="4609F320" w14:textId="537234D3" w:rsidR="0082456E" w:rsidRDefault="0082456E" w:rsidP="0082456E">
            <w:pPr>
              <w:spacing w:before="120"/>
            </w:pPr>
            <w:r>
              <w:t>*</w:t>
            </w:r>
          </w:p>
        </w:tc>
        <w:tc>
          <w:tcPr>
            <w:tcW w:w="10639" w:type="dxa"/>
            <w:gridSpan w:val="17"/>
          </w:tcPr>
          <w:p w14:paraId="06C0E3DA" w14:textId="3AE02734" w:rsidR="0082456E" w:rsidRPr="0082456E" w:rsidRDefault="0082456E" w:rsidP="0082456E">
            <w:pPr>
              <w:spacing w:before="120"/>
              <w:rPr>
                <w:i/>
                <w:iCs/>
              </w:rPr>
            </w:pPr>
            <w:r w:rsidRPr="0082456E">
              <w:rPr>
                <w:i/>
                <w:iCs/>
              </w:rPr>
              <w:t>To request a compensation review for an MPP employee, make a request to your Division Vice President who will initiate the process with University Personnel.</w:t>
            </w:r>
          </w:p>
        </w:tc>
      </w:tr>
      <w:tr w:rsidR="0082456E" w14:paraId="3B187D6B" w14:textId="77777777" w:rsidTr="008E35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73"/>
        </w:trPr>
        <w:tc>
          <w:tcPr>
            <w:tcW w:w="431" w:type="dxa"/>
            <w:gridSpan w:val="2"/>
          </w:tcPr>
          <w:p w14:paraId="48097FE2" w14:textId="5F615CA4" w:rsidR="0082456E" w:rsidRDefault="0082456E" w:rsidP="0082456E">
            <w:pPr>
              <w:spacing w:before="120"/>
            </w:pPr>
            <w:r>
              <w:t>†</w:t>
            </w:r>
          </w:p>
        </w:tc>
        <w:tc>
          <w:tcPr>
            <w:tcW w:w="10639" w:type="dxa"/>
            <w:gridSpan w:val="17"/>
          </w:tcPr>
          <w:p w14:paraId="2F7BCA9C" w14:textId="38129428" w:rsidR="0082456E" w:rsidRPr="0082456E" w:rsidRDefault="0082456E" w:rsidP="0082456E">
            <w:pPr>
              <w:spacing w:before="120"/>
              <w:rPr>
                <w:i/>
                <w:iCs/>
              </w:rPr>
            </w:pPr>
            <w:r w:rsidRPr="0082456E">
              <w:rPr>
                <w:b/>
                <w:bCs/>
                <w:i/>
                <w:iCs/>
              </w:rPr>
              <w:t>APC employees</w:t>
            </w:r>
            <w:r w:rsidRPr="0082456E">
              <w:rPr>
                <w:i/>
                <w:iCs/>
              </w:rPr>
              <w:t xml:space="preserve"> may submit a compensation review request to </w:t>
            </w:r>
            <w:r w:rsidR="00F463B1">
              <w:rPr>
                <w:i/>
                <w:iCs/>
              </w:rPr>
              <w:t>UP</w:t>
            </w:r>
            <w:r w:rsidRPr="0082456E">
              <w:rPr>
                <w:i/>
                <w:iCs/>
              </w:rPr>
              <w:t xml:space="preserve"> without an Appropriate Administrator’s signature. </w:t>
            </w:r>
            <w:r w:rsidRPr="00F463B1">
              <w:rPr>
                <w:b/>
                <w:bCs/>
                <w:i/>
                <w:iCs/>
              </w:rPr>
              <w:t>All other eligible employee-initiated compensation review requests</w:t>
            </w:r>
            <w:r w:rsidRPr="0082456E">
              <w:rPr>
                <w:i/>
                <w:iCs/>
              </w:rPr>
              <w:t xml:space="preserve"> should be submitted first to the Appropriate Administrator. If after 30 days the Appropriate Administrator has not forwarded the request to </w:t>
            </w:r>
            <w:r w:rsidR="00F463B1">
              <w:rPr>
                <w:i/>
                <w:iCs/>
              </w:rPr>
              <w:t>UP</w:t>
            </w:r>
            <w:r w:rsidRPr="0082456E">
              <w:rPr>
                <w:i/>
                <w:iCs/>
              </w:rPr>
              <w:t>, the employee may send it directly.</w:t>
            </w:r>
          </w:p>
        </w:tc>
      </w:tr>
    </w:tbl>
    <w:p w14:paraId="6026D45C" w14:textId="1D9932DB" w:rsidR="0082456E" w:rsidRPr="006C39C8" w:rsidRDefault="0082456E" w:rsidP="006C39C8"/>
    <w:sectPr w:rsidR="0082456E" w:rsidRPr="006C39C8" w:rsidSect="00543F89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810" w:right="576" w:bottom="432" w:left="576" w:header="720" w:footer="5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26DE9" w14:textId="77777777" w:rsidR="0003284F" w:rsidRDefault="0003284F" w:rsidP="00090AF2">
      <w:pPr>
        <w:spacing w:after="0" w:line="240" w:lineRule="auto"/>
      </w:pPr>
      <w:r>
        <w:separator/>
      </w:r>
    </w:p>
  </w:endnote>
  <w:endnote w:type="continuationSeparator" w:id="0">
    <w:p w14:paraId="54DF85C2" w14:textId="77777777" w:rsidR="0003284F" w:rsidRDefault="0003284F" w:rsidP="0009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A1A0F" w14:textId="4B3C4DBC" w:rsidR="00276747" w:rsidRPr="00BA25FC" w:rsidRDefault="00EB74D2" w:rsidP="00BA25FC">
    <w:pPr>
      <w:pStyle w:val="Footer"/>
      <w:pBdr>
        <w:top w:val="single" w:sz="4" w:space="1" w:color="auto"/>
      </w:pBdr>
      <w:tabs>
        <w:tab w:val="clear" w:pos="9360"/>
        <w:tab w:val="left" w:pos="4770"/>
        <w:tab w:val="left" w:pos="4860"/>
        <w:tab w:val="right" w:pos="9990"/>
        <w:tab w:val="right" w:pos="10080"/>
      </w:tabs>
      <w:rPr>
        <w:rFonts w:cs="Arial"/>
        <w:szCs w:val="18"/>
      </w:rPr>
    </w:pPr>
    <w:r>
      <w:rPr>
        <w:rFonts w:cs="Arial"/>
        <w:szCs w:val="18"/>
      </w:rPr>
      <w:t>Compensation Review Request</w:t>
    </w:r>
    <w:r w:rsidR="00555657">
      <w:rPr>
        <w:rFonts w:cs="Arial"/>
        <w:szCs w:val="18"/>
      </w:rPr>
      <w:t xml:space="preserve"> </w:t>
    </w:r>
    <w:r w:rsidR="00486282">
      <w:rPr>
        <w:rFonts w:cs="Arial"/>
        <w:szCs w:val="18"/>
      </w:rPr>
      <w:t>01</w:t>
    </w:r>
    <w:r w:rsidR="008C323D" w:rsidRPr="00BA25FC">
      <w:rPr>
        <w:rFonts w:cs="Arial"/>
        <w:szCs w:val="18"/>
      </w:rPr>
      <w:t>/</w:t>
    </w:r>
    <w:r w:rsidR="006A173F">
      <w:rPr>
        <w:rFonts w:cs="Arial"/>
        <w:szCs w:val="18"/>
      </w:rPr>
      <w:t>2</w:t>
    </w:r>
    <w:r w:rsidR="00845667">
      <w:rPr>
        <w:rFonts w:cs="Arial"/>
        <w:szCs w:val="18"/>
      </w:rPr>
      <w:t>1/202</w:t>
    </w:r>
    <w:r>
      <w:rPr>
        <w:rFonts w:cs="Arial"/>
        <w:szCs w:val="18"/>
      </w:rPr>
      <w:t>5</w:t>
    </w:r>
    <w:r w:rsidR="008C323D" w:rsidRPr="00BA25FC">
      <w:rPr>
        <w:rFonts w:cs="Arial"/>
        <w:szCs w:val="18"/>
      </w:rPr>
      <w:tab/>
    </w:r>
    <w:r w:rsidR="008C323D" w:rsidRPr="00BA25FC">
      <w:rPr>
        <w:rFonts w:cs="Arial"/>
        <w:szCs w:val="18"/>
      </w:rPr>
      <w:tab/>
    </w:r>
    <w:r w:rsidR="008C323D" w:rsidRPr="00BA25FC">
      <w:rPr>
        <w:rFonts w:cs="Arial"/>
        <w:szCs w:val="18"/>
      </w:rPr>
      <w:tab/>
    </w:r>
    <w:r w:rsidR="008C323D" w:rsidRPr="00BA25FC">
      <w:rPr>
        <w:rFonts w:cs="Arial"/>
        <w:szCs w:val="18"/>
      </w:rPr>
      <w:tab/>
    </w:r>
    <w:r w:rsidR="008C323D" w:rsidRPr="00BA25FC">
      <w:rPr>
        <w:rFonts w:cs="Arial"/>
        <w:szCs w:val="18"/>
      </w:rPr>
      <w:tab/>
    </w:r>
    <w:r w:rsidR="00543F89" w:rsidRPr="00BA25FC">
      <w:rPr>
        <w:rFonts w:cs="Arial"/>
        <w:szCs w:val="18"/>
      </w:rPr>
      <w:t xml:space="preserve">Page </w:t>
    </w:r>
    <w:r w:rsidR="00543F89" w:rsidRPr="00BA25FC">
      <w:rPr>
        <w:rFonts w:cs="Arial"/>
        <w:szCs w:val="18"/>
      </w:rPr>
      <w:fldChar w:fldCharType="begin"/>
    </w:r>
    <w:r w:rsidR="00543F89" w:rsidRPr="00BA25FC">
      <w:rPr>
        <w:rFonts w:cs="Arial"/>
        <w:szCs w:val="18"/>
      </w:rPr>
      <w:instrText xml:space="preserve"> PAGE  \* Arabic  \* MERGEFORMAT </w:instrText>
    </w:r>
    <w:r w:rsidR="00543F89" w:rsidRPr="00BA25FC">
      <w:rPr>
        <w:rFonts w:cs="Arial"/>
        <w:szCs w:val="18"/>
      </w:rPr>
      <w:fldChar w:fldCharType="separate"/>
    </w:r>
    <w:r w:rsidR="0027594E">
      <w:rPr>
        <w:rFonts w:cs="Arial"/>
        <w:noProof/>
        <w:szCs w:val="18"/>
      </w:rPr>
      <w:t>1</w:t>
    </w:r>
    <w:r w:rsidR="00543F89" w:rsidRPr="00BA25FC">
      <w:rPr>
        <w:rFonts w:cs="Arial"/>
        <w:szCs w:val="18"/>
      </w:rPr>
      <w:fldChar w:fldCharType="end"/>
    </w:r>
    <w:r w:rsidR="00543F89" w:rsidRPr="00BA25FC">
      <w:rPr>
        <w:rFonts w:cs="Arial"/>
        <w:szCs w:val="18"/>
      </w:rPr>
      <w:t xml:space="preserve"> of </w:t>
    </w:r>
    <w:r w:rsidR="00543F89" w:rsidRPr="00BA25FC">
      <w:rPr>
        <w:rFonts w:cs="Arial"/>
        <w:szCs w:val="18"/>
      </w:rPr>
      <w:fldChar w:fldCharType="begin"/>
    </w:r>
    <w:r w:rsidR="00543F89" w:rsidRPr="00BA25FC">
      <w:rPr>
        <w:rFonts w:cs="Arial"/>
        <w:szCs w:val="18"/>
      </w:rPr>
      <w:instrText xml:space="preserve"> NUMPAGES  \* Arabic  \* MERGEFORMAT </w:instrText>
    </w:r>
    <w:r w:rsidR="00543F89" w:rsidRPr="00BA25FC">
      <w:rPr>
        <w:rFonts w:cs="Arial"/>
        <w:szCs w:val="18"/>
      </w:rPr>
      <w:fldChar w:fldCharType="separate"/>
    </w:r>
    <w:r w:rsidR="0027594E">
      <w:rPr>
        <w:rFonts w:cs="Arial"/>
        <w:noProof/>
        <w:szCs w:val="18"/>
      </w:rPr>
      <w:t>1</w:t>
    </w:r>
    <w:r w:rsidR="00543F89" w:rsidRPr="00BA25FC">
      <w:rPr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49"/>
      <w:gridCol w:w="5539"/>
    </w:tblGrid>
    <w:tr w:rsidR="00A669AD" w14:paraId="67BF55B2" w14:textId="77777777" w:rsidTr="00A669AD">
      <w:tc>
        <w:tcPr>
          <w:tcW w:w="5652" w:type="dxa"/>
        </w:tcPr>
        <w:p w14:paraId="29D031B1" w14:textId="77777777" w:rsidR="00A669AD" w:rsidRDefault="00A669AD" w:rsidP="008C323D">
          <w:pPr>
            <w:pStyle w:val="Footer"/>
            <w:tabs>
              <w:tab w:val="clear" w:pos="9360"/>
              <w:tab w:val="left" w:pos="4770"/>
              <w:tab w:val="left" w:pos="4860"/>
              <w:tab w:val="right" w:pos="9990"/>
              <w:tab w:val="right" w:pos="10080"/>
            </w:tabs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UP Revised 07/13/2015</w:t>
          </w:r>
        </w:p>
      </w:tc>
      <w:tc>
        <w:tcPr>
          <w:tcW w:w="5652" w:type="dxa"/>
        </w:tcPr>
        <w:p w14:paraId="330F29B2" w14:textId="77777777" w:rsidR="00A669AD" w:rsidRDefault="00A669AD" w:rsidP="00A669AD">
          <w:pPr>
            <w:pStyle w:val="Footer"/>
            <w:tabs>
              <w:tab w:val="clear" w:pos="9360"/>
              <w:tab w:val="left" w:pos="4770"/>
              <w:tab w:val="left" w:pos="4860"/>
              <w:tab w:val="right" w:pos="9990"/>
              <w:tab w:val="right" w:pos="10080"/>
            </w:tabs>
            <w:jc w:val="right"/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Page 1 of 2</w:t>
          </w:r>
        </w:p>
      </w:tc>
    </w:tr>
  </w:tbl>
  <w:p w14:paraId="32478B2C" w14:textId="77777777" w:rsidR="00A669AD" w:rsidRDefault="00A669AD" w:rsidP="008C323D">
    <w:pPr>
      <w:pStyle w:val="Footer"/>
      <w:tabs>
        <w:tab w:val="clear" w:pos="9360"/>
        <w:tab w:val="left" w:pos="4770"/>
        <w:tab w:val="left" w:pos="4860"/>
        <w:tab w:val="right" w:pos="9990"/>
        <w:tab w:val="right" w:pos="10080"/>
      </w:tabs>
      <w:rPr>
        <w:rFonts w:ascii="Arial" w:hAnsi="Arial" w:cs="Arial"/>
        <w:szCs w:val="18"/>
      </w:rPr>
    </w:pPr>
  </w:p>
  <w:p w14:paraId="7DB2D3F9" w14:textId="77777777" w:rsidR="00F90C5E" w:rsidRPr="00972B7D" w:rsidRDefault="008C323D" w:rsidP="008C323D">
    <w:pPr>
      <w:pStyle w:val="Footer"/>
      <w:tabs>
        <w:tab w:val="clear" w:pos="9360"/>
        <w:tab w:val="left" w:pos="4770"/>
        <w:tab w:val="left" w:pos="4860"/>
        <w:tab w:val="right" w:pos="9990"/>
        <w:tab w:val="right" w:pos="10080"/>
      </w:tabs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AC1E2" w14:textId="77777777" w:rsidR="0003284F" w:rsidRDefault="0003284F" w:rsidP="00090AF2">
      <w:pPr>
        <w:spacing w:after="0" w:line="240" w:lineRule="auto"/>
      </w:pPr>
      <w:r>
        <w:separator/>
      </w:r>
    </w:p>
  </w:footnote>
  <w:footnote w:type="continuationSeparator" w:id="0">
    <w:p w14:paraId="4455DC68" w14:textId="77777777" w:rsidR="0003284F" w:rsidRDefault="0003284F" w:rsidP="00090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40"/>
      <w:gridCol w:w="5448"/>
    </w:tblGrid>
    <w:tr w:rsidR="00543F89" w14:paraId="44C6B099" w14:textId="77777777" w:rsidTr="00543F89">
      <w:tc>
        <w:tcPr>
          <w:tcW w:w="5652" w:type="dxa"/>
        </w:tcPr>
        <w:p w14:paraId="1A2B0EA3" w14:textId="77777777" w:rsidR="00543F89" w:rsidRDefault="00BA25FC" w:rsidP="007E15A0">
          <w:pPr>
            <w:pStyle w:val="Header"/>
            <w:spacing w:after="20"/>
          </w:pPr>
          <w:r>
            <w:rPr>
              <w:noProof/>
            </w:rPr>
            <w:drawing>
              <wp:inline distT="0" distB="0" distL="0" distR="0" wp14:anchorId="02F80988" wp14:editId="009254CB">
                <wp:extent cx="3333750" cy="400050"/>
                <wp:effectExtent l="0" t="0" r="0" b="0"/>
                <wp:docPr id="1" name="Picture 1" descr="Logo of San Jose State University, University Personnel" title="Logo of San Jose State University, University Personn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sjsu-university-personne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4651" cy="406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2" w:type="dxa"/>
        </w:tcPr>
        <w:p w14:paraId="00DD4C59" w14:textId="13F2955E" w:rsidR="00543F89" w:rsidRDefault="00EB74D2" w:rsidP="00EB74D2">
          <w:pPr>
            <w:pStyle w:val="Header"/>
            <w:spacing w:before="120"/>
            <w:jc w:val="right"/>
          </w:pPr>
          <w:r>
            <w:t>COMPENSATION REVIEW REQUEST</w:t>
          </w:r>
          <w:r w:rsidR="00555657">
            <w:t xml:space="preserve"> </w:t>
          </w:r>
        </w:p>
      </w:tc>
    </w:tr>
  </w:tbl>
  <w:p w14:paraId="1571B541" w14:textId="77777777" w:rsidR="00543F89" w:rsidRDefault="00543F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430" w:type="dxa"/>
      <w:tblInd w:w="-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70"/>
      <w:gridCol w:w="7560"/>
    </w:tblGrid>
    <w:tr w:rsidR="00A669AD" w14:paraId="57D5E9FF" w14:textId="77777777" w:rsidTr="00D854F0">
      <w:trPr>
        <w:trHeight w:val="995"/>
      </w:trPr>
      <w:tc>
        <w:tcPr>
          <w:tcW w:w="3870" w:type="dxa"/>
        </w:tcPr>
        <w:p w14:paraId="5EDB0B31" w14:textId="77777777" w:rsidR="00A669AD" w:rsidRDefault="00A669AD" w:rsidP="00635416">
          <w:pPr>
            <w:pStyle w:val="Header"/>
          </w:pPr>
          <w:r w:rsidRPr="003C3DC6">
            <w:rPr>
              <w:noProof/>
            </w:rPr>
            <w:drawing>
              <wp:inline distT="0" distB="0" distL="0" distR="0" wp14:anchorId="08CB8D93" wp14:editId="0402EFC1">
                <wp:extent cx="1914525" cy="358316"/>
                <wp:effectExtent l="0" t="0" r="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JSU Primary mark_4cp Origina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4736" cy="363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</w:tcPr>
        <w:p w14:paraId="14493729" w14:textId="77777777" w:rsidR="00A669AD" w:rsidRPr="00635416" w:rsidRDefault="00A669AD" w:rsidP="00A669AD">
          <w:pPr>
            <w:pStyle w:val="Header"/>
            <w:jc w:val="right"/>
          </w:pPr>
          <w:r>
            <w:t>TITLE OF DOCUMENT</w:t>
          </w:r>
        </w:p>
      </w:tc>
    </w:tr>
  </w:tbl>
  <w:p w14:paraId="447ECE21" w14:textId="77777777" w:rsidR="00F90C5E" w:rsidRDefault="00F90C5E" w:rsidP="00635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671"/>
    <w:multiLevelType w:val="hybridMultilevel"/>
    <w:tmpl w:val="5EAE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11B08"/>
    <w:multiLevelType w:val="hybridMultilevel"/>
    <w:tmpl w:val="7A0EE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3F68"/>
    <w:multiLevelType w:val="hybridMultilevel"/>
    <w:tmpl w:val="69067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D2FDA"/>
    <w:multiLevelType w:val="hybridMultilevel"/>
    <w:tmpl w:val="657000D0"/>
    <w:lvl w:ilvl="0" w:tplc="84DC53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124A7"/>
    <w:multiLevelType w:val="hybridMultilevel"/>
    <w:tmpl w:val="1DB4E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D1A9D"/>
    <w:multiLevelType w:val="hybridMultilevel"/>
    <w:tmpl w:val="2352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12F49"/>
    <w:multiLevelType w:val="hybridMultilevel"/>
    <w:tmpl w:val="5AC21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40332"/>
    <w:multiLevelType w:val="hybridMultilevel"/>
    <w:tmpl w:val="6784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C38C9"/>
    <w:multiLevelType w:val="hybridMultilevel"/>
    <w:tmpl w:val="552C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E53DA"/>
    <w:multiLevelType w:val="hybridMultilevel"/>
    <w:tmpl w:val="392CD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95C71"/>
    <w:multiLevelType w:val="hybridMultilevel"/>
    <w:tmpl w:val="DAC2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D57B8"/>
    <w:multiLevelType w:val="hybridMultilevel"/>
    <w:tmpl w:val="D32AA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722895">
    <w:abstractNumId w:val="6"/>
  </w:num>
  <w:num w:numId="2" w16cid:durableId="1715883335">
    <w:abstractNumId w:val="0"/>
  </w:num>
  <w:num w:numId="3" w16cid:durableId="1118986387">
    <w:abstractNumId w:val="4"/>
  </w:num>
  <w:num w:numId="4" w16cid:durableId="1047412276">
    <w:abstractNumId w:val="10"/>
  </w:num>
  <w:num w:numId="5" w16cid:durableId="840242489">
    <w:abstractNumId w:val="5"/>
  </w:num>
  <w:num w:numId="6" w16cid:durableId="264508845">
    <w:abstractNumId w:val="2"/>
  </w:num>
  <w:num w:numId="7" w16cid:durableId="1573616448">
    <w:abstractNumId w:val="8"/>
  </w:num>
  <w:num w:numId="8" w16cid:durableId="7025930">
    <w:abstractNumId w:val="11"/>
  </w:num>
  <w:num w:numId="9" w16cid:durableId="1726415559">
    <w:abstractNumId w:val="3"/>
  </w:num>
  <w:num w:numId="10" w16cid:durableId="1554006005">
    <w:abstractNumId w:val="7"/>
  </w:num>
  <w:num w:numId="11" w16cid:durableId="597173500">
    <w:abstractNumId w:val="1"/>
  </w:num>
  <w:num w:numId="12" w16cid:durableId="15014345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DlRXRhBVcZ0f6eNu0/8gBjLLsPcaCdILPHfr/NSoA65d+w8c1I8QrypgrAhWnUP2bMqT+RMkLFmTXW9dwAEHgg==" w:salt="gn13FQuYUFfOc8AmiYv32Q==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84F"/>
    <w:rsid w:val="0003284F"/>
    <w:rsid w:val="00037C76"/>
    <w:rsid w:val="0006088A"/>
    <w:rsid w:val="000735AB"/>
    <w:rsid w:val="000777A8"/>
    <w:rsid w:val="00090627"/>
    <w:rsid w:val="00090AF2"/>
    <w:rsid w:val="000E2269"/>
    <w:rsid w:val="000E4FDA"/>
    <w:rsid w:val="00117B7C"/>
    <w:rsid w:val="00130481"/>
    <w:rsid w:val="00132639"/>
    <w:rsid w:val="00141B88"/>
    <w:rsid w:val="001858DC"/>
    <w:rsid w:val="001D1040"/>
    <w:rsid w:val="001E42CA"/>
    <w:rsid w:val="00221134"/>
    <w:rsid w:val="002278E8"/>
    <w:rsid w:val="002320BD"/>
    <w:rsid w:val="00237BD1"/>
    <w:rsid w:val="00237D8E"/>
    <w:rsid w:val="002405CA"/>
    <w:rsid w:val="002540A4"/>
    <w:rsid w:val="00261A56"/>
    <w:rsid w:val="0027594E"/>
    <w:rsid w:val="00276747"/>
    <w:rsid w:val="00292FC9"/>
    <w:rsid w:val="002D19A6"/>
    <w:rsid w:val="002D7F0E"/>
    <w:rsid w:val="002F6828"/>
    <w:rsid w:val="003059FC"/>
    <w:rsid w:val="00306720"/>
    <w:rsid w:val="003115D7"/>
    <w:rsid w:val="00330AC9"/>
    <w:rsid w:val="003336BE"/>
    <w:rsid w:val="00354140"/>
    <w:rsid w:val="00373D6A"/>
    <w:rsid w:val="003820C3"/>
    <w:rsid w:val="0039359B"/>
    <w:rsid w:val="00413236"/>
    <w:rsid w:val="00422B5B"/>
    <w:rsid w:val="00445130"/>
    <w:rsid w:val="004857CC"/>
    <w:rsid w:val="00486282"/>
    <w:rsid w:val="004C5023"/>
    <w:rsid w:val="004C504D"/>
    <w:rsid w:val="004D75B7"/>
    <w:rsid w:val="004F1E3A"/>
    <w:rsid w:val="00514B42"/>
    <w:rsid w:val="00521448"/>
    <w:rsid w:val="00540765"/>
    <w:rsid w:val="0054298B"/>
    <w:rsid w:val="00543F89"/>
    <w:rsid w:val="00555657"/>
    <w:rsid w:val="005705D3"/>
    <w:rsid w:val="00593CD5"/>
    <w:rsid w:val="005A0FEB"/>
    <w:rsid w:val="005A202D"/>
    <w:rsid w:val="005A57B9"/>
    <w:rsid w:val="005C1271"/>
    <w:rsid w:val="005C1AB2"/>
    <w:rsid w:val="005E15FA"/>
    <w:rsid w:val="005F3FE5"/>
    <w:rsid w:val="005F6DEF"/>
    <w:rsid w:val="00622CE6"/>
    <w:rsid w:val="00635416"/>
    <w:rsid w:val="00685D0D"/>
    <w:rsid w:val="00692E60"/>
    <w:rsid w:val="006A173F"/>
    <w:rsid w:val="006B321E"/>
    <w:rsid w:val="006C39C8"/>
    <w:rsid w:val="006F043A"/>
    <w:rsid w:val="00706D83"/>
    <w:rsid w:val="00721BB9"/>
    <w:rsid w:val="0072758B"/>
    <w:rsid w:val="0075603E"/>
    <w:rsid w:val="0076058B"/>
    <w:rsid w:val="007846F5"/>
    <w:rsid w:val="007A0704"/>
    <w:rsid w:val="007A6CF6"/>
    <w:rsid w:val="007C5FDF"/>
    <w:rsid w:val="007C7EA2"/>
    <w:rsid w:val="007D39FA"/>
    <w:rsid w:val="007D7D41"/>
    <w:rsid w:val="007E15A0"/>
    <w:rsid w:val="007E2884"/>
    <w:rsid w:val="0082456E"/>
    <w:rsid w:val="00835E00"/>
    <w:rsid w:val="00845667"/>
    <w:rsid w:val="0085056F"/>
    <w:rsid w:val="0086007C"/>
    <w:rsid w:val="00877A07"/>
    <w:rsid w:val="008C0F22"/>
    <w:rsid w:val="008C323D"/>
    <w:rsid w:val="008D2F94"/>
    <w:rsid w:val="008E066D"/>
    <w:rsid w:val="008E35CE"/>
    <w:rsid w:val="008E63C5"/>
    <w:rsid w:val="008E67B7"/>
    <w:rsid w:val="00912C12"/>
    <w:rsid w:val="00914FCB"/>
    <w:rsid w:val="00931A29"/>
    <w:rsid w:val="009417F6"/>
    <w:rsid w:val="0097736F"/>
    <w:rsid w:val="009939C5"/>
    <w:rsid w:val="009A1858"/>
    <w:rsid w:val="009A2F6F"/>
    <w:rsid w:val="009A4905"/>
    <w:rsid w:val="009D38F4"/>
    <w:rsid w:val="00A0484D"/>
    <w:rsid w:val="00A04862"/>
    <w:rsid w:val="00A17C59"/>
    <w:rsid w:val="00A20B87"/>
    <w:rsid w:val="00A20E88"/>
    <w:rsid w:val="00A62DE4"/>
    <w:rsid w:val="00A64268"/>
    <w:rsid w:val="00A669AD"/>
    <w:rsid w:val="00A713F1"/>
    <w:rsid w:val="00A73068"/>
    <w:rsid w:val="00A85182"/>
    <w:rsid w:val="00AA24F1"/>
    <w:rsid w:val="00AA5C4E"/>
    <w:rsid w:val="00AB1A59"/>
    <w:rsid w:val="00AE03CF"/>
    <w:rsid w:val="00AF7005"/>
    <w:rsid w:val="00B010B5"/>
    <w:rsid w:val="00B31C70"/>
    <w:rsid w:val="00B45243"/>
    <w:rsid w:val="00BA25FC"/>
    <w:rsid w:val="00BD7778"/>
    <w:rsid w:val="00BE0F6F"/>
    <w:rsid w:val="00C50081"/>
    <w:rsid w:val="00CC4B1C"/>
    <w:rsid w:val="00CD07CE"/>
    <w:rsid w:val="00CD12B0"/>
    <w:rsid w:val="00CF0891"/>
    <w:rsid w:val="00CF16DC"/>
    <w:rsid w:val="00D00E21"/>
    <w:rsid w:val="00D20B55"/>
    <w:rsid w:val="00D20F35"/>
    <w:rsid w:val="00D32C87"/>
    <w:rsid w:val="00D370CD"/>
    <w:rsid w:val="00D37AFB"/>
    <w:rsid w:val="00D417D9"/>
    <w:rsid w:val="00D562C7"/>
    <w:rsid w:val="00D601FF"/>
    <w:rsid w:val="00D6505F"/>
    <w:rsid w:val="00DA7E1E"/>
    <w:rsid w:val="00DB213D"/>
    <w:rsid w:val="00DB7B37"/>
    <w:rsid w:val="00DC2E3E"/>
    <w:rsid w:val="00DE1679"/>
    <w:rsid w:val="00DF1E27"/>
    <w:rsid w:val="00E17053"/>
    <w:rsid w:val="00E37002"/>
    <w:rsid w:val="00E54B55"/>
    <w:rsid w:val="00EB74D2"/>
    <w:rsid w:val="00F303E8"/>
    <w:rsid w:val="00F33804"/>
    <w:rsid w:val="00F33E26"/>
    <w:rsid w:val="00F463B1"/>
    <w:rsid w:val="00F516DD"/>
    <w:rsid w:val="00F63454"/>
    <w:rsid w:val="00F76752"/>
    <w:rsid w:val="00F90C5E"/>
    <w:rsid w:val="00F92E07"/>
    <w:rsid w:val="00FA4500"/>
    <w:rsid w:val="00FB1DA4"/>
    <w:rsid w:val="00FC73D6"/>
    <w:rsid w:val="00FC7B7E"/>
    <w:rsid w:val="00FD01AE"/>
    <w:rsid w:val="00FD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4A53F0C6"/>
  <w15:docId w15:val="{EB9E9E40-35E5-4190-8AD5-239F79CB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CF6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qFormat/>
    <w:rsid w:val="000735AB"/>
    <w:pPr>
      <w:spacing w:after="0" w:line="240" w:lineRule="auto"/>
      <w:outlineLvl w:val="0"/>
    </w:pPr>
    <w:rPr>
      <w:rFonts w:eastAsia="Times New Roman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5AB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6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3E"/>
    <w:pPr>
      <w:ind w:left="720"/>
      <w:contextualSpacing/>
    </w:pPr>
  </w:style>
  <w:style w:type="paragraph" w:styleId="Header">
    <w:name w:val="header"/>
    <w:basedOn w:val="Heading1"/>
    <w:link w:val="HeaderChar"/>
    <w:unhideWhenUsed/>
    <w:rsid w:val="000735AB"/>
    <w:rPr>
      <w:szCs w:val="28"/>
    </w:rPr>
  </w:style>
  <w:style w:type="character" w:customStyle="1" w:styleId="HeaderChar">
    <w:name w:val="Header Char"/>
    <w:basedOn w:val="DefaultParagraphFont"/>
    <w:link w:val="Header"/>
    <w:rsid w:val="000735AB"/>
    <w:rPr>
      <w:rFonts w:ascii="Verdana" w:eastAsia="Times New Roman" w:hAnsi="Verdana" w:cs="Arial"/>
      <w:b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735AB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735AB"/>
    <w:rPr>
      <w:rFonts w:ascii="Verdana" w:hAnsi="Verdana"/>
      <w:sz w:val="18"/>
    </w:rPr>
  </w:style>
  <w:style w:type="paragraph" w:customStyle="1" w:styleId="Default">
    <w:name w:val="Default"/>
    <w:rsid w:val="000735AB"/>
    <w:pPr>
      <w:autoSpaceDE w:val="0"/>
      <w:autoSpaceDN w:val="0"/>
      <w:adjustRightInd w:val="0"/>
      <w:spacing w:after="0" w:line="240" w:lineRule="auto"/>
    </w:pPr>
    <w:rPr>
      <w:rFonts w:ascii="Verdana" w:hAnsi="Verdana" w:cs="Arial"/>
      <w:color w:val="000000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8E066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0735AB"/>
    <w:pPr>
      <w:tabs>
        <w:tab w:val="left" w:pos="2880"/>
        <w:tab w:val="left" w:pos="5760"/>
      </w:tabs>
      <w:spacing w:after="0" w:line="240" w:lineRule="auto"/>
    </w:pPr>
    <w:rPr>
      <w:rFonts w:eastAsia="Times New Roman" w:cs="Times New Roman"/>
      <w:noProof/>
      <w:szCs w:val="20"/>
    </w:rPr>
  </w:style>
  <w:style w:type="character" w:customStyle="1" w:styleId="BodyTextChar">
    <w:name w:val="Body Text Char"/>
    <w:basedOn w:val="DefaultParagraphFont"/>
    <w:link w:val="BodyText"/>
    <w:rsid w:val="000735AB"/>
    <w:rPr>
      <w:rFonts w:ascii="Verdana" w:eastAsia="Times New Roman" w:hAnsi="Verdana" w:cs="Times New Roman"/>
      <w:noProof/>
      <w:sz w:val="20"/>
      <w:szCs w:val="20"/>
    </w:rPr>
  </w:style>
  <w:style w:type="paragraph" w:styleId="NoSpacing">
    <w:name w:val="No Spacing"/>
    <w:uiPriority w:val="1"/>
    <w:qFormat/>
    <w:rsid w:val="000735AB"/>
    <w:pPr>
      <w:spacing w:after="0" w:line="240" w:lineRule="auto"/>
    </w:pPr>
    <w:rPr>
      <w:rFonts w:ascii="Verdana" w:hAnsi="Verdana"/>
      <w:sz w:val="20"/>
    </w:rPr>
  </w:style>
  <w:style w:type="character" w:customStyle="1" w:styleId="Heading1Char">
    <w:name w:val="Heading 1 Char"/>
    <w:basedOn w:val="DefaultParagraphFont"/>
    <w:link w:val="Heading1"/>
    <w:rsid w:val="000735AB"/>
    <w:rPr>
      <w:rFonts w:ascii="Verdana" w:eastAsia="Times New Roman" w:hAnsi="Verdana" w:cs="Arial"/>
      <w:b/>
      <w:sz w:val="24"/>
    </w:rPr>
  </w:style>
  <w:style w:type="table" w:styleId="TableGrid">
    <w:name w:val="Table Grid"/>
    <w:basedOn w:val="TableNormal"/>
    <w:rsid w:val="00F90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20F35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5AB"/>
    <w:rPr>
      <w:rFonts w:ascii="Verdana" w:eastAsiaTheme="majorEastAsia" w:hAnsi="Verdana" w:cstheme="majorBidi"/>
      <w:b/>
      <w:sz w:val="20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C39C8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705D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705D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705D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705D3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01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sscomp@sjsu.edu" TargetMode="External"/><Relationship Id="rId13" Type="http://schemas.openxmlformats.org/officeDocument/2006/relationships/control" Target="activeX/activeX3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028378\Documents\Custom%20Office%20Templates\_form-and-documents-template-up-logo-master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822772D6E744E1AF04A7806AD9C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A9604-2153-419A-98F6-0BE90F255183}"/>
      </w:docPartPr>
      <w:docPartBody>
        <w:p w:rsidR="00760C8A" w:rsidRDefault="002372B4" w:rsidP="002372B4">
          <w:pPr>
            <w:pStyle w:val="6B822772D6E744E1AF04A7806AD9CD591"/>
          </w:pPr>
          <w:r w:rsidRPr="00886A86">
            <w:rPr>
              <w:rStyle w:val="PlaceholderText"/>
            </w:rPr>
            <w:t>enter text</w:t>
          </w:r>
        </w:p>
      </w:docPartBody>
    </w:docPart>
    <w:docPart>
      <w:docPartPr>
        <w:name w:val="6559D6BD9FD04CF6AE4FD743474DC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9D049-21BF-400A-9A7A-0983A75958A4}"/>
      </w:docPartPr>
      <w:docPartBody>
        <w:p w:rsidR="00760C8A" w:rsidRDefault="002372B4" w:rsidP="002372B4">
          <w:pPr>
            <w:pStyle w:val="6559D6BD9FD04CF6AE4FD743474DC95E1"/>
          </w:pPr>
          <w:r w:rsidRPr="00886A86">
            <w:rPr>
              <w:rStyle w:val="PlaceholderText"/>
            </w:rPr>
            <w:t>enter text</w:t>
          </w:r>
        </w:p>
      </w:docPartBody>
    </w:docPart>
    <w:docPart>
      <w:docPartPr>
        <w:name w:val="65662321B46B4D5DA7E7B45CE4524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16A87-B664-4FF5-B8C0-7A973F1E06D3}"/>
      </w:docPartPr>
      <w:docPartBody>
        <w:p w:rsidR="00760C8A" w:rsidRDefault="002372B4" w:rsidP="002372B4">
          <w:pPr>
            <w:pStyle w:val="65662321B46B4D5DA7E7B45CE4524BD51"/>
          </w:pPr>
          <w:r w:rsidRPr="00886A86">
            <w:rPr>
              <w:rStyle w:val="PlaceholderText"/>
            </w:rPr>
            <w:t>enter text</w:t>
          </w:r>
        </w:p>
      </w:docPartBody>
    </w:docPart>
    <w:docPart>
      <w:docPartPr>
        <w:name w:val="35D721153B3E43EC83851865FC2F9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20DCC-4571-445F-884E-B06801DD760F}"/>
      </w:docPartPr>
      <w:docPartBody>
        <w:p w:rsidR="00760C8A" w:rsidRDefault="002372B4" w:rsidP="002372B4">
          <w:pPr>
            <w:pStyle w:val="35D721153B3E43EC83851865FC2F90E31"/>
          </w:pPr>
          <w:r w:rsidRPr="00886A86">
            <w:rPr>
              <w:rStyle w:val="PlaceholderText"/>
            </w:rPr>
            <w:t>enter text</w:t>
          </w:r>
        </w:p>
      </w:docPartBody>
    </w:docPart>
    <w:docPart>
      <w:docPartPr>
        <w:name w:val="132F8BBDB1D84A788943F176CC0BA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3C351-FEEF-43D6-B628-FAE8368AA693}"/>
      </w:docPartPr>
      <w:docPartBody>
        <w:p w:rsidR="00760C8A" w:rsidRDefault="002372B4" w:rsidP="002372B4">
          <w:pPr>
            <w:pStyle w:val="132F8BBDB1D84A788943F176CC0BAFA91"/>
          </w:pPr>
          <w:r w:rsidRPr="00886A86">
            <w:rPr>
              <w:rStyle w:val="PlaceholderText"/>
            </w:rPr>
            <w:t>enter text</w:t>
          </w:r>
        </w:p>
      </w:docPartBody>
    </w:docPart>
    <w:docPart>
      <w:docPartPr>
        <w:name w:val="6427A79F095549CDB3A6D7ECE650B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7094C-C128-4387-B4A3-E53BB00E7F54}"/>
      </w:docPartPr>
      <w:docPartBody>
        <w:p w:rsidR="00760C8A" w:rsidRDefault="002372B4" w:rsidP="002372B4">
          <w:pPr>
            <w:pStyle w:val="6427A79F095549CDB3A6D7ECE650BAA51"/>
          </w:pPr>
          <w:r w:rsidRPr="00886A86">
            <w:rPr>
              <w:rStyle w:val="PlaceholderText"/>
            </w:rPr>
            <w:t>enter text</w:t>
          </w:r>
        </w:p>
      </w:docPartBody>
    </w:docPart>
    <w:docPart>
      <w:docPartPr>
        <w:name w:val="6B0BDF9E859D436E8320D79B0797E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0BE10-4473-45E2-A565-EE4A6CE6F916}"/>
      </w:docPartPr>
      <w:docPartBody>
        <w:p w:rsidR="00760C8A" w:rsidRDefault="002372B4" w:rsidP="002372B4">
          <w:pPr>
            <w:pStyle w:val="6B0BDF9E859D436E8320D79B0797EB401"/>
          </w:pPr>
          <w:r w:rsidRPr="00886A86">
            <w:rPr>
              <w:rStyle w:val="PlaceholderText"/>
            </w:rPr>
            <w:t>enter text</w:t>
          </w:r>
        </w:p>
      </w:docPartBody>
    </w:docPart>
    <w:docPart>
      <w:docPartPr>
        <w:name w:val="D89619F525C341BBB410086B497FC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4AD7F-19BB-44E5-99F6-630D3FB9211F}"/>
      </w:docPartPr>
      <w:docPartBody>
        <w:p w:rsidR="00760C8A" w:rsidRDefault="002372B4" w:rsidP="002372B4">
          <w:pPr>
            <w:pStyle w:val="D89619F525C341BBB410086B497FC0601"/>
          </w:pPr>
          <w:r w:rsidRPr="00886A86">
            <w:rPr>
              <w:rStyle w:val="PlaceholderText"/>
            </w:rPr>
            <w:t>enter text</w:t>
          </w:r>
        </w:p>
      </w:docPartBody>
    </w:docPart>
    <w:docPart>
      <w:docPartPr>
        <w:name w:val="9DBAC874436D472E8EF9AFB3956BF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B31F6-692C-4412-B3C2-BC08C4BC3812}"/>
      </w:docPartPr>
      <w:docPartBody>
        <w:p w:rsidR="00760C8A" w:rsidRDefault="002372B4" w:rsidP="002372B4">
          <w:pPr>
            <w:pStyle w:val="9DBAC874436D472E8EF9AFB3956BFD771"/>
          </w:pPr>
          <w:r w:rsidRPr="00886A86">
            <w:rPr>
              <w:rStyle w:val="PlaceholderText"/>
            </w:rPr>
            <w:t>enter text</w:t>
          </w:r>
        </w:p>
      </w:docPartBody>
    </w:docPart>
    <w:docPart>
      <w:docPartPr>
        <w:name w:val="DE870B362F0940859B3E74B933BE2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E144-2A89-46D9-9932-6A33D3C76BAE}"/>
      </w:docPartPr>
      <w:docPartBody>
        <w:p w:rsidR="00760C8A" w:rsidRDefault="002372B4" w:rsidP="002372B4">
          <w:pPr>
            <w:pStyle w:val="DE870B362F0940859B3E74B933BE2E641"/>
          </w:pPr>
          <w:r w:rsidRPr="00886A86">
            <w:rPr>
              <w:rStyle w:val="PlaceholderText"/>
            </w:rPr>
            <w:t>enter text</w:t>
          </w:r>
        </w:p>
      </w:docPartBody>
    </w:docPart>
    <w:docPart>
      <w:docPartPr>
        <w:name w:val="1296A3085C2C4D4B87EBFE067E00F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33866-0ECE-4D6B-A46A-8F86BB6E49F4}"/>
      </w:docPartPr>
      <w:docPartBody>
        <w:p w:rsidR="00760C8A" w:rsidRDefault="002372B4" w:rsidP="002372B4">
          <w:pPr>
            <w:pStyle w:val="1296A3085C2C4D4B87EBFE067E00FC731"/>
          </w:pPr>
          <w:r w:rsidRPr="00886A86">
            <w:rPr>
              <w:rStyle w:val="PlaceholderText"/>
            </w:rPr>
            <w:t>enter a date</w:t>
          </w:r>
        </w:p>
      </w:docPartBody>
    </w:docPart>
    <w:docPart>
      <w:docPartPr>
        <w:name w:val="41EF00416BD448BA8C28C0B772989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FBD8D-A5D2-4F5D-8158-274EB6123ED1}"/>
      </w:docPartPr>
      <w:docPartBody>
        <w:p w:rsidR="00760C8A" w:rsidRDefault="002372B4" w:rsidP="002372B4">
          <w:pPr>
            <w:pStyle w:val="41EF00416BD448BA8C28C0B7729893761"/>
          </w:pPr>
          <w:r w:rsidRPr="00886A86">
            <w:rPr>
              <w:rStyle w:val="PlaceholderText"/>
            </w:rPr>
            <w:t>enter text</w:t>
          </w:r>
        </w:p>
      </w:docPartBody>
    </w:docPart>
    <w:docPart>
      <w:docPartPr>
        <w:name w:val="7A2C73EBCB8E40F483EB9B8E956ED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413A7-AAA7-40DD-AB26-BDFB9147A0F4}"/>
      </w:docPartPr>
      <w:docPartBody>
        <w:p w:rsidR="00760C8A" w:rsidRDefault="002372B4" w:rsidP="002372B4">
          <w:pPr>
            <w:pStyle w:val="7A2C73EBCB8E40F483EB9B8E956ED78D1"/>
          </w:pPr>
          <w:r w:rsidRPr="00886A86">
            <w:rPr>
              <w:rStyle w:val="PlaceholderText"/>
            </w:rPr>
            <w:t>enter a date</w:t>
          </w:r>
        </w:p>
      </w:docPartBody>
    </w:docPart>
    <w:docPart>
      <w:docPartPr>
        <w:name w:val="D29FC666D65841AEA03EA6242DAF0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2B141-8CC7-478E-9A91-41388B76CBE0}"/>
      </w:docPartPr>
      <w:docPartBody>
        <w:p w:rsidR="00760C8A" w:rsidRDefault="002372B4" w:rsidP="002372B4">
          <w:pPr>
            <w:pStyle w:val="D29FC666D65841AEA03EA6242DAF0AEF1"/>
          </w:pPr>
          <w:r>
            <w:rPr>
              <w:rStyle w:val="PlaceholderText"/>
            </w:rPr>
            <w:t>e</w:t>
          </w:r>
          <w:r w:rsidRPr="00886A86">
            <w:rPr>
              <w:rStyle w:val="PlaceholderText"/>
            </w:rPr>
            <w:t>nter a date</w:t>
          </w:r>
        </w:p>
      </w:docPartBody>
    </w:docPart>
    <w:docPart>
      <w:docPartPr>
        <w:name w:val="373C4399D91F4A20B720C79771048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D06E7-8131-42D5-85C0-FF1F61D11445}"/>
      </w:docPartPr>
      <w:docPartBody>
        <w:p w:rsidR="002372B4" w:rsidRDefault="002372B4" w:rsidP="002372B4">
          <w:pPr>
            <w:pStyle w:val="373C4399D91F4A20B720C79771048B9E1"/>
          </w:pPr>
          <w:r w:rsidRPr="007570F3">
            <w:rPr>
              <w:rStyle w:val="PlaceholderText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8A"/>
    <w:rsid w:val="002372B4"/>
    <w:rsid w:val="00593CD5"/>
    <w:rsid w:val="005A202D"/>
    <w:rsid w:val="0072758B"/>
    <w:rsid w:val="00760C8A"/>
    <w:rsid w:val="008E67B7"/>
    <w:rsid w:val="00C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72B4"/>
    <w:rPr>
      <w:color w:val="666666"/>
    </w:rPr>
  </w:style>
  <w:style w:type="paragraph" w:customStyle="1" w:styleId="D29FC666D65841AEA03EA6242DAF0AEF1">
    <w:name w:val="D29FC666D65841AEA03EA6242DAF0AEF1"/>
    <w:rsid w:val="002372B4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6B822772D6E744E1AF04A7806AD9CD591">
    <w:name w:val="6B822772D6E744E1AF04A7806AD9CD591"/>
    <w:rsid w:val="002372B4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6559D6BD9FD04CF6AE4FD743474DC95E1">
    <w:name w:val="6559D6BD9FD04CF6AE4FD743474DC95E1"/>
    <w:rsid w:val="002372B4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65662321B46B4D5DA7E7B45CE4524BD51">
    <w:name w:val="65662321B46B4D5DA7E7B45CE4524BD51"/>
    <w:rsid w:val="002372B4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35D721153B3E43EC83851865FC2F90E31">
    <w:name w:val="35D721153B3E43EC83851865FC2F90E31"/>
    <w:rsid w:val="002372B4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132F8BBDB1D84A788943F176CC0BAFA91">
    <w:name w:val="132F8BBDB1D84A788943F176CC0BAFA91"/>
    <w:rsid w:val="002372B4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6427A79F095549CDB3A6D7ECE650BAA51">
    <w:name w:val="6427A79F095549CDB3A6D7ECE650BAA51"/>
    <w:rsid w:val="002372B4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6B0BDF9E859D436E8320D79B0797EB401">
    <w:name w:val="6B0BDF9E859D436E8320D79B0797EB401"/>
    <w:rsid w:val="002372B4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D89619F525C341BBB410086B497FC0601">
    <w:name w:val="D89619F525C341BBB410086B497FC0601"/>
    <w:rsid w:val="002372B4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373C4399D91F4A20B720C79771048B9E1">
    <w:name w:val="373C4399D91F4A20B720C79771048B9E1"/>
    <w:rsid w:val="002372B4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9DBAC874436D472E8EF9AFB3956BFD771">
    <w:name w:val="9DBAC874436D472E8EF9AFB3956BFD771"/>
    <w:rsid w:val="002372B4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DE870B362F0940859B3E74B933BE2E641">
    <w:name w:val="DE870B362F0940859B3E74B933BE2E641"/>
    <w:rsid w:val="002372B4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1296A3085C2C4D4B87EBFE067E00FC731">
    <w:name w:val="1296A3085C2C4D4B87EBFE067E00FC731"/>
    <w:rsid w:val="002372B4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41EF00416BD448BA8C28C0B7729893761">
    <w:name w:val="41EF00416BD448BA8C28C0B7729893761"/>
    <w:rsid w:val="002372B4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7A2C73EBCB8E40F483EB9B8E956ED78D1">
    <w:name w:val="7A2C73EBCB8E40F483EB9B8E956ED78D1"/>
    <w:rsid w:val="002372B4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1F2A3-0CFB-46A1-A896-8CF92292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_form-and-documents-template-up-logo-master.dotx</Template>
  <TotalTime>113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Compensation Review Request</vt:lpstr>
    </vt:vector>
  </TitlesOfParts>
  <Company>San José State University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Compensation Review Request</dc:title>
  <dc:subject>Compensation Review Request</dc:subject>
  <dc:creator>University Personnel</dc:creator>
  <cp:lastModifiedBy>Michael Joseph Pyrch</cp:lastModifiedBy>
  <cp:revision>16</cp:revision>
  <cp:lastPrinted>2015-07-07T18:12:00Z</cp:lastPrinted>
  <dcterms:created xsi:type="dcterms:W3CDTF">2025-01-10T18:53:00Z</dcterms:created>
  <dcterms:modified xsi:type="dcterms:W3CDTF">2025-01-21T20:01:00Z</dcterms:modified>
</cp:coreProperties>
</file>